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13" w:rsidRPr="0003155B" w:rsidRDefault="009C0A13" w:rsidP="007574FB">
      <w:pPr>
        <w:spacing w:line="240" w:lineRule="auto"/>
        <w:rPr>
          <w:u w:val="single"/>
        </w:rPr>
      </w:pPr>
      <w:r w:rsidRPr="0003155B">
        <w:rPr>
          <w:u w:val="single"/>
        </w:rPr>
        <w:t>Экспресс-курс по интерфейсу СПАРК</w:t>
      </w:r>
    </w:p>
    <w:p w:rsidR="009C0A13" w:rsidRDefault="009C0A13" w:rsidP="007574FB">
      <w:pPr>
        <w:spacing w:line="240" w:lineRule="auto"/>
        <w:rPr>
          <w:b/>
        </w:rPr>
      </w:pPr>
    </w:p>
    <w:p w:rsidR="009C0A13" w:rsidRPr="002D0EDA" w:rsidRDefault="009C0A13" w:rsidP="007574FB">
      <w:pPr>
        <w:pStyle w:val="ListParagraph"/>
        <w:numPr>
          <w:ilvl w:val="0"/>
          <w:numId w:val="1"/>
        </w:numPr>
        <w:spacing w:line="240" w:lineRule="auto"/>
      </w:pPr>
      <w:r>
        <w:t>Поиск по реквизитам</w:t>
      </w:r>
    </w:p>
    <w:p w:rsidR="009C0A13" w:rsidRDefault="009C0A13" w:rsidP="007574FB">
      <w:pPr>
        <w:pStyle w:val="ListParagraph"/>
        <w:numPr>
          <w:ilvl w:val="1"/>
          <w:numId w:val="1"/>
        </w:numPr>
        <w:spacing w:line="240" w:lineRule="auto"/>
      </w:pPr>
      <w:smartTag w:uri="urn:schemas-microsoft-com:office:smarttags" w:element="metricconverter">
        <w:smartTagPr>
          <w:attr w:name="ProductID" w:val="111020, г"/>
        </w:smartTagPr>
        <w:r w:rsidRPr="002D0EDA">
          <w:t xml:space="preserve">111020, </w:t>
        </w:r>
        <w:r>
          <w:t>г</w:t>
        </w:r>
      </w:smartTag>
      <w:r>
        <w:t>. Москва, ул. Сторожевая, д.30, корп.2</w:t>
      </w:r>
    </w:p>
    <w:p w:rsidR="009C0A13" w:rsidRDefault="009C0A13" w:rsidP="007574FB">
      <w:pPr>
        <w:pStyle w:val="ListParagraph"/>
        <w:numPr>
          <w:ilvl w:val="1"/>
          <w:numId w:val="1"/>
        </w:numPr>
        <w:spacing w:line="240" w:lineRule="auto"/>
      </w:pPr>
      <w:r>
        <w:t>Беговая, 13/2</w:t>
      </w:r>
    </w:p>
    <w:p w:rsidR="009C0A13" w:rsidRDefault="009C0A13" w:rsidP="007574FB">
      <w:pPr>
        <w:pStyle w:val="ListParagraph"/>
        <w:numPr>
          <w:ilvl w:val="1"/>
          <w:numId w:val="1"/>
        </w:numPr>
        <w:spacing w:line="240" w:lineRule="auto"/>
      </w:pPr>
      <w:r>
        <w:t>1234567</w:t>
      </w:r>
    </w:p>
    <w:p w:rsidR="009C0A13" w:rsidRDefault="009C0A13" w:rsidP="007574FB">
      <w:pPr>
        <w:pStyle w:val="ListParagraph"/>
        <w:numPr>
          <w:ilvl w:val="0"/>
          <w:numId w:val="1"/>
        </w:numPr>
        <w:spacing w:line="240" w:lineRule="auto"/>
      </w:pPr>
      <w:r>
        <w:t>Поиск по финансовым показателям</w:t>
      </w:r>
    </w:p>
    <w:p w:rsidR="009C0A13" w:rsidRDefault="009C0A13" w:rsidP="007574FB">
      <w:pPr>
        <w:pStyle w:val="ListParagraph"/>
        <w:numPr>
          <w:ilvl w:val="1"/>
          <w:numId w:val="1"/>
        </w:numPr>
        <w:spacing w:line="240" w:lineRule="auto"/>
      </w:pPr>
      <w:r>
        <w:t>Выручка от продаж 100 млн.</w:t>
      </w:r>
    </w:p>
    <w:p w:rsidR="009C0A13" w:rsidRDefault="009C0A13" w:rsidP="007574FB">
      <w:pPr>
        <w:pStyle w:val="ListParagraph"/>
        <w:numPr>
          <w:ilvl w:val="1"/>
          <w:numId w:val="1"/>
        </w:numPr>
        <w:spacing w:line="240" w:lineRule="auto"/>
      </w:pPr>
      <w:r>
        <w:t>Основные средства 100 тыс.</w:t>
      </w:r>
    </w:p>
    <w:p w:rsidR="009C0A13" w:rsidRDefault="009C0A13" w:rsidP="007574FB">
      <w:pPr>
        <w:pStyle w:val="ListParagraph"/>
        <w:numPr>
          <w:ilvl w:val="1"/>
          <w:numId w:val="1"/>
        </w:numPr>
        <w:spacing w:line="240" w:lineRule="auto"/>
      </w:pPr>
      <w:r>
        <w:t>Москва</w:t>
      </w:r>
    </w:p>
    <w:p w:rsidR="009C0A13" w:rsidRDefault="009C0A13" w:rsidP="007574FB">
      <w:pPr>
        <w:pStyle w:val="ListParagraph"/>
        <w:numPr>
          <w:ilvl w:val="1"/>
          <w:numId w:val="1"/>
        </w:numPr>
        <w:spacing w:line="240" w:lineRule="auto"/>
      </w:pPr>
      <w:r>
        <w:t>Продажа а/м</w:t>
      </w:r>
    </w:p>
    <w:p w:rsidR="009C0A13" w:rsidRDefault="009C0A13" w:rsidP="007574FB">
      <w:pPr>
        <w:pStyle w:val="ListParagraph"/>
        <w:numPr>
          <w:ilvl w:val="0"/>
          <w:numId w:val="1"/>
        </w:numPr>
        <w:spacing w:line="240" w:lineRule="auto"/>
      </w:pPr>
      <w:r>
        <w:t>Списки</w:t>
      </w:r>
      <w:bookmarkStart w:id="0" w:name="_GoBack"/>
      <w:bookmarkEnd w:id="0"/>
    </w:p>
    <w:p w:rsidR="009C0A13" w:rsidRDefault="009C0A13" w:rsidP="007574FB">
      <w:pPr>
        <w:pStyle w:val="ListParagraph"/>
        <w:numPr>
          <w:ilvl w:val="1"/>
          <w:numId w:val="1"/>
        </w:numPr>
        <w:spacing w:line="240" w:lineRule="auto"/>
      </w:pPr>
      <w:r>
        <w:t>Создать отчет (2011-2012)</w:t>
      </w:r>
    </w:p>
    <w:p w:rsidR="009C0A13" w:rsidRDefault="009C0A13" w:rsidP="007574FB">
      <w:pPr>
        <w:pStyle w:val="ListParagraph"/>
        <w:numPr>
          <w:ilvl w:val="2"/>
          <w:numId w:val="1"/>
        </w:numPr>
        <w:spacing w:line="240" w:lineRule="auto"/>
      </w:pPr>
      <w:r>
        <w:t>Выручка</w:t>
      </w:r>
    </w:p>
    <w:p w:rsidR="009C0A13" w:rsidRDefault="009C0A13" w:rsidP="007574FB">
      <w:pPr>
        <w:pStyle w:val="ListParagraph"/>
        <w:numPr>
          <w:ilvl w:val="2"/>
          <w:numId w:val="1"/>
        </w:numPr>
        <w:spacing w:line="240" w:lineRule="auto"/>
      </w:pPr>
      <w:r>
        <w:t>Комм. Расходы</w:t>
      </w:r>
    </w:p>
    <w:p w:rsidR="009C0A13" w:rsidRDefault="009C0A13" w:rsidP="007574FB">
      <w:pPr>
        <w:pStyle w:val="ListParagraph"/>
        <w:numPr>
          <w:ilvl w:val="2"/>
          <w:numId w:val="1"/>
        </w:numPr>
        <w:spacing w:line="240" w:lineRule="auto"/>
      </w:pPr>
      <w:r>
        <w:t>Чистая прибыль</w:t>
      </w:r>
    </w:p>
    <w:p w:rsidR="009C0A13" w:rsidRDefault="009C0A13" w:rsidP="007574FB">
      <w:pPr>
        <w:pStyle w:val="ListParagraph"/>
        <w:numPr>
          <w:ilvl w:val="2"/>
          <w:numId w:val="1"/>
        </w:numPr>
        <w:spacing w:line="240" w:lineRule="auto"/>
      </w:pPr>
      <w:r>
        <w:t>6 чекбоксов</w:t>
      </w:r>
    </w:p>
    <w:p w:rsidR="009C0A13" w:rsidRPr="002D0EDA" w:rsidRDefault="009C0A13" w:rsidP="007574FB">
      <w:pPr>
        <w:pStyle w:val="ListParagraph"/>
        <w:numPr>
          <w:ilvl w:val="1"/>
          <w:numId w:val="1"/>
        </w:numPr>
        <w:spacing w:line="240" w:lineRule="auto"/>
      </w:pPr>
      <w:r>
        <w:t xml:space="preserve">Выгрузить в </w:t>
      </w:r>
      <w:r>
        <w:rPr>
          <w:lang w:val="en-US"/>
        </w:rPr>
        <w:t>excel</w:t>
      </w:r>
    </w:p>
    <w:p w:rsidR="009C0A13" w:rsidRDefault="009C0A13" w:rsidP="007574FB">
      <w:pPr>
        <w:pStyle w:val="ListParagraph"/>
        <w:numPr>
          <w:ilvl w:val="2"/>
          <w:numId w:val="1"/>
        </w:numPr>
        <w:spacing w:line="240" w:lineRule="auto"/>
      </w:pPr>
      <w:r>
        <w:t>Вставить фильтр</w:t>
      </w:r>
    </w:p>
    <w:p w:rsidR="009C0A13" w:rsidRDefault="009C0A13" w:rsidP="007574FB">
      <w:pPr>
        <w:pStyle w:val="ListParagraph"/>
        <w:numPr>
          <w:ilvl w:val="2"/>
          <w:numId w:val="1"/>
        </w:numPr>
        <w:spacing w:line="240" w:lineRule="auto"/>
      </w:pPr>
      <w:r>
        <w:t>Построить график по 10 компаниям</w:t>
      </w:r>
    </w:p>
    <w:p w:rsidR="009C0A13" w:rsidRDefault="009C0A13" w:rsidP="007574FB">
      <w:pPr>
        <w:pStyle w:val="ListParagraph"/>
        <w:numPr>
          <w:ilvl w:val="1"/>
          <w:numId w:val="1"/>
        </w:numPr>
        <w:spacing w:line="240" w:lineRule="auto"/>
      </w:pPr>
      <w:r>
        <w:t>Поиск по фин. – История</w:t>
      </w:r>
    </w:p>
    <w:p w:rsidR="009C0A13" w:rsidRDefault="009C0A13" w:rsidP="007574FB">
      <w:pPr>
        <w:pStyle w:val="ListParagraph"/>
        <w:numPr>
          <w:ilvl w:val="1"/>
          <w:numId w:val="1"/>
        </w:numPr>
        <w:spacing w:line="240" w:lineRule="auto"/>
      </w:pPr>
      <w:r>
        <w:t>Объединить в список</w:t>
      </w:r>
    </w:p>
    <w:p w:rsidR="009C0A13" w:rsidRDefault="009C0A13" w:rsidP="007574FB">
      <w:pPr>
        <w:pStyle w:val="ListParagraph"/>
        <w:numPr>
          <w:ilvl w:val="1"/>
          <w:numId w:val="1"/>
        </w:numPr>
        <w:spacing w:line="240" w:lineRule="auto"/>
      </w:pPr>
      <w:r>
        <w:t>Настроить мониторинг</w:t>
      </w:r>
    </w:p>
    <w:p w:rsidR="009C0A13" w:rsidRDefault="009C0A13" w:rsidP="007574FB">
      <w:pPr>
        <w:pStyle w:val="ListParagraph"/>
        <w:numPr>
          <w:ilvl w:val="0"/>
          <w:numId w:val="1"/>
        </w:numPr>
        <w:spacing w:line="240" w:lineRule="auto"/>
      </w:pPr>
      <w:r>
        <w:t xml:space="preserve">Создание списков по кодам </w:t>
      </w:r>
    </w:p>
    <w:p w:rsidR="009C0A13" w:rsidRDefault="009C0A13" w:rsidP="007574FB">
      <w:pPr>
        <w:pStyle w:val="ListParagraph"/>
        <w:numPr>
          <w:ilvl w:val="0"/>
          <w:numId w:val="1"/>
        </w:numPr>
        <w:spacing w:line="240" w:lineRule="auto"/>
      </w:pPr>
      <w:r>
        <w:t>Списки – сохранённый</w:t>
      </w:r>
    </w:p>
    <w:p w:rsidR="009C0A13" w:rsidRDefault="009C0A13" w:rsidP="007574FB">
      <w:pPr>
        <w:pStyle w:val="ListParagraph"/>
        <w:numPr>
          <w:ilvl w:val="1"/>
          <w:numId w:val="1"/>
        </w:numPr>
        <w:spacing w:line="240" w:lineRule="auto"/>
      </w:pPr>
      <w:r>
        <w:t>Передача списков</w:t>
      </w:r>
    </w:p>
    <w:p w:rsidR="009C0A13" w:rsidRDefault="009C0A13" w:rsidP="007574FB">
      <w:pPr>
        <w:pStyle w:val="ListParagraph"/>
        <w:numPr>
          <w:ilvl w:val="1"/>
          <w:numId w:val="1"/>
        </w:numPr>
        <w:spacing w:line="240" w:lineRule="auto"/>
      </w:pPr>
      <w:r>
        <w:t>Ранжирование по ИДО</w:t>
      </w:r>
    </w:p>
    <w:p w:rsidR="009C0A13" w:rsidRDefault="009C0A13" w:rsidP="007574FB">
      <w:pPr>
        <w:pStyle w:val="ListParagraph"/>
        <w:numPr>
          <w:ilvl w:val="0"/>
          <w:numId w:val="1"/>
        </w:numPr>
        <w:spacing w:line="240" w:lineRule="auto"/>
      </w:pPr>
      <w:r>
        <w:t>Карточка (У-Сервис+, ы877148)</w:t>
      </w:r>
    </w:p>
    <w:p w:rsidR="009C0A13" w:rsidRDefault="009C0A13" w:rsidP="007574FB">
      <w:pPr>
        <w:pStyle w:val="ListParagraph"/>
        <w:numPr>
          <w:ilvl w:val="1"/>
          <w:numId w:val="1"/>
        </w:numPr>
        <w:spacing w:line="240" w:lineRule="auto"/>
      </w:pPr>
      <w:r>
        <w:t>Прощелкать все вкладки</w:t>
      </w:r>
    </w:p>
    <w:p w:rsidR="009C0A13" w:rsidRDefault="009C0A13" w:rsidP="007574FB">
      <w:pPr>
        <w:pStyle w:val="ListParagraph"/>
        <w:numPr>
          <w:ilvl w:val="1"/>
          <w:numId w:val="1"/>
        </w:numPr>
        <w:spacing w:line="240" w:lineRule="auto"/>
      </w:pPr>
      <w:r>
        <w:t>Оценка фин. Состояния – переход к статистике</w:t>
      </w:r>
    </w:p>
    <w:p w:rsidR="009C0A13" w:rsidRDefault="009C0A13" w:rsidP="007574FB">
      <w:pPr>
        <w:pStyle w:val="ListParagraph"/>
        <w:numPr>
          <w:ilvl w:val="0"/>
          <w:numId w:val="1"/>
        </w:numPr>
        <w:spacing w:line="240" w:lineRule="auto"/>
      </w:pPr>
      <w:r>
        <w:t>Отчеты</w:t>
      </w:r>
    </w:p>
    <w:p w:rsidR="009C0A13" w:rsidRDefault="009C0A13" w:rsidP="007574FB">
      <w:pPr>
        <w:pStyle w:val="ListParagraph"/>
        <w:numPr>
          <w:ilvl w:val="0"/>
          <w:numId w:val="1"/>
        </w:numPr>
        <w:spacing w:line="240" w:lineRule="auto"/>
      </w:pPr>
      <w:r>
        <w:t xml:space="preserve">Пользовательский отчет </w:t>
      </w:r>
    </w:p>
    <w:p w:rsidR="009C0A13" w:rsidRDefault="009C0A13" w:rsidP="007574FB">
      <w:pPr>
        <w:pStyle w:val="ListParagraph"/>
        <w:numPr>
          <w:ilvl w:val="0"/>
          <w:numId w:val="1"/>
        </w:numPr>
        <w:spacing w:line="240" w:lineRule="auto"/>
      </w:pPr>
      <w:r>
        <w:t>Другие источники</w:t>
      </w:r>
    </w:p>
    <w:p w:rsidR="009C0A13" w:rsidRDefault="009C0A13" w:rsidP="007574FB">
      <w:pPr>
        <w:pStyle w:val="ListParagraph"/>
        <w:numPr>
          <w:ilvl w:val="0"/>
          <w:numId w:val="1"/>
        </w:numPr>
        <w:spacing w:line="240" w:lineRule="auto"/>
      </w:pPr>
      <w:r>
        <w:t>Связи</w:t>
      </w:r>
    </w:p>
    <w:p w:rsidR="009C0A13" w:rsidRDefault="009C0A13" w:rsidP="007574FB">
      <w:pPr>
        <w:pStyle w:val="ListParagraph"/>
        <w:numPr>
          <w:ilvl w:val="1"/>
          <w:numId w:val="1"/>
        </w:numPr>
        <w:spacing w:line="240" w:lineRule="auto"/>
      </w:pPr>
      <w:r>
        <w:t>Настройки</w:t>
      </w:r>
    </w:p>
    <w:p w:rsidR="009C0A13" w:rsidRDefault="009C0A13" w:rsidP="007574FB">
      <w:pPr>
        <w:pStyle w:val="ListParagraph"/>
        <w:numPr>
          <w:ilvl w:val="1"/>
          <w:numId w:val="1"/>
        </w:numPr>
        <w:spacing w:line="240" w:lineRule="auto"/>
      </w:pPr>
      <w:r>
        <w:t>Отчет по фио - Успенский</w:t>
      </w:r>
    </w:p>
    <w:p w:rsidR="009C0A13" w:rsidRDefault="009C0A13" w:rsidP="007574FB">
      <w:pPr>
        <w:pStyle w:val="ListParagraph"/>
        <w:numPr>
          <w:ilvl w:val="0"/>
          <w:numId w:val="1"/>
        </w:numPr>
        <w:spacing w:line="240" w:lineRule="auto"/>
      </w:pPr>
      <w:r>
        <w:t>Ранжирование предприятий</w:t>
      </w:r>
    </w:p>
    <w:p w:rsidR="009C0A13" w:rsidRDefault="009C0A13" w:rsidP="007574FB">
      <w:pPr>
        <w:pStyle w:val="ListParagraph"/>
        <w:numPr>
          <w:ilvl w:val="0"/>
          <w:numId w:val="1"/>
        </w:numPr>
        <w:spacing w:line="240" w:lineRule="auto"/>
      </w:pPr>
      <w:r>
        <w:t>Ранжирование фин. Сектор</w:t>
      </w:r>
    </w:p>
    <w:p w:rsidR="009C0A13" w:rsidRDefault="009C0A13" w:rsidP="007574FB">
      <w:pPr>
        <w:pStyle w:val="ListParagraph"/>
        <w:numPr>
          <w:ilvl w:val="0"/>
          <w:numId w:val="1"/>
        </w:numPr>
        <w:spacing w:line="240" w:lineRule="auto"/>
      </w:pPr>
      <w:r>
        <w:t>ТЦО</w:t>
      </w:r>
    </w:p>
    <w:p w:rsidR="009C0A13" w:rsidRPr="007D3600" w:rsidRDefault="009C0A13" w:rsidP="007574FB">
      <w:pPr>
        <w:pStyle w:val="ListParagraph"/>
        <w:numPr>
          <w:ilvl w:val="0"/>
          <w:numId w:val="1"/>
        </w:numPr>
        <w:spacing w:line="240" w:lineRule="auto"/>
      </w:pPr>
      <w:r>
        <w:t>Помощь</w:t>
      </w:r>
    </w:p>
    <w:sectPr w:rsidR="009C0A13" w:rsidRPr="007D3600" w:rsidSect="0082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0DBE"/>
    <w:multiLevelType w:val="hybridMultilevel"/>
    <w:tmpl w:val="A3E61B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2506554"/>
    <w:multiLevelType w:val="hybridMultilevel"/>
    <w:tmpl w:val="4E0A2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F43EE"/>
    <w:multiLevelType w:val="multilevel"/>
    <w:tmpl w:val="9D3C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236C71"/>
    <w:multiLevelType w:val="hybridMultilevel"/>
    <w:tmpl w:val="08E0C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626"/>
    <w:rsid w:val="0003155B"/>
    <w:rsid w:val="001044A3"/>
    <w:rsid w:val="00211DFD"/>
    <w:rsid w:val="00291406"/>
    <w:rsid w:val="002D0EDA"/>
    <w:rsid w:val="004415C5"/>
    <w:rsid w:val="005540D6"/>
    <w:rsid w:val="005E0877"/>
    <w:rsid w:val="007574FB"/>
    <w:rsid w:val="007D3600"/>
    <w:rsid w:val="00826101"/>
    <w:rsid w:val="0090463D"/>
    <w:rsid w:val="00914E6B"/>
    <w:rsid w:val="00975D58"/>
    <w:rsid w:val="00980038"/>
    <w:rsid w:val="009B7626"/>
    <w:rsid w:val="009C0A13"/>
    <w:rsid w:val="00A07193"/>
    <w:rsid w:val="00AE0FAF"/>
    <w:rsid w:val="00C07E30"/>
    <w:rsid w:val="00C63689"/>
    <w:rsid w:val="00D243B3"/>
    <w:rsid w:val="00D35ECF"/>
    <w:rsid w:val="00EF534E"/>
    <w:rsid w:val="00F3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101"/>
    <w:pPr>
      <w:spacing w:after="200" w:line="276" w:lineRule="auto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5D5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91406"/>
    <w:rPr>
      <w:rFonts w:cs="Times New Roman"/>
      <w:color w:val="465981"/>
      <w:u w:val="single"/>
      <w:bdr w:val="none" w:sz="0" w:space="0" w:color="auto" w:frame="1"/>
    </w:rPr>
  </w:style>
  <w:style w:type="character" w:styleId="Strong">
    <w:name w:val="Strong"/>
    <w:basedOn w:val="DefaultParagraphFont"/>
    <w:uiPriority w:val="99"/>
    <w:qFormat/>
    <w:locked/>
    <w:rsid w:val="00291406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98003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4487">
                  <w:marLeft w:val="0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115</Words>
  <Characters>662</Characters>
  <Application>Microsoft Office Outlook</Application>
  <DocSecurity>0</DocSecurity>
  <Lines>0</Lines>
  <Paragraphs>0</Paragraphs>
  <ScaleCrop>false</ScaleCrop>
  <Company>Interfax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Экспресс-курс по интерфейсу СПАРК</dc:title>
  <dc:subject/>
  <dc:creator>Андрей Владимирович Захаров</dc:creator>
  <cp:keywords/>
  <dc:description/>
  <cp:lastModifiedBy>olkalyagina</cp:lastModifiedBy>
  <cp:revision>2</cp:revision>
  <dcterms:created xsi:type="dcterms:W3CDTF">2013-12-04T10:34:00Z</dcterms:created>
  <dcterms:modified xsi:type="dcterms:W3CDTF">2013-12-04T10:34:00Z</dcterms:modified>
</cp:coreProperties>
</file>