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B1" w:rsidRPr="00294C06" w:rsidRDefault="00AE27B1" w:rsidP="00AE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УЧЕБНОЙ ДИСЦИПЛИНЫ МАГИСТЕРСКОЙ ПРОГРАММЫ </w:t>
      </w:r>
    </w:p>
    <w:p w:rsidR="00AE27B1" w:rsidRDefault="003F0F93" w:rsidP="005A01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0F93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финансовой стратегии бизнеса</w:t>
      </w:r>
    </w:p>
    <w:p w:rsidR="003F0F93" w:rsidRDefault="003F0F93" w:rsidP="005A01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0F93" w:rsidRPr="00294C06" w:rsidRDefault="003F0F9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7B1" w:rsidRPr="00294C06" w:rsidRDefault="00AE27B1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ДИСЦИПЛИНЫ</w:t>
      </w:r>
    </w:p>
    <w:p w:rsidR="00AE27B1" w:rsidRDefault="003F0F93" w:rsidP="00AE2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F93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финансовой стратегии бизнеса</w:t>
      </w:r>
    </w:p>
    <w:p w:rsidR="003F0F93" w:rsidRDefault="003F0F93" w:rsidP="00AE2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F93" w:rsidRPr="00AE27B1" w:rsidRDefault="003F0F93" w:rsidP="00AE27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5A0113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0111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преподаватели экономического факультета МГУ им. М. В. Ломоносова/ 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преподаватели-практики.</w:t>
      </w:r>
    </w:p>
    <w:p w:rsidR="009A2448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448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освоения дисциплины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A0113" w:rsidRDefault="003561E9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курса </w:t>
      </w:r>
      <w:r w:rsidR="0033539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</w:t>
      </w:r>
      <w:r w:rsidR="002C1082" w:rsidRP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</w:t>
      </w:r>
      <w:r w:rsid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C1082" w:rsidRP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C1082" w:rsidRP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 w:rsidR="00335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комплексного </w:t>
      </w:r>
      <w:r w:rsidR="002C1082" w:rsidRP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анализа </w:t>
      </w:r>
      <w:r w:rsidR="00335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информации, содержащейся в </w:t>
      </w:r>
      <w:bookmarkStart w:id="0" w:name="_GoBack"/>
      <w:bookmarkEnd w:id="0"/>
      <w:r w:rsid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 компаний, а также диагностик</w:t>
      </w:r>
      <w:r w:rsidR="003353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существующих</w:t>
      </w:r>
      <w:r w:rsid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</w:t>
      </w:r>
      <w:r w:rsidR="0033539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</w:t>
      </w:r>
      <w:r w:rsidR="002C1082" w:rsidRP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 w:rsidR="0033539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1082" w:rsidRPr="002C1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их </w:t>
      </w:r>
      <w:r w:rsidR="003353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Pr="009A2448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9A2448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A2448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</w:t>
      </w:r>
      <w:r w:rsidR="00E60111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0111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триместр</w:t>
      </w:r>
      <w:r w:rsidR="009A2448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Pr="003561E9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561E9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561E9" w:rsidRDefault="009A2448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изучения курса рассматриваются следующие темы: 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онцептуальные основы оценки эффективности финансовой стратегии бизнеса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база 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анализа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налитический инструментарий обоснования операционных решений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нструмен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тарий инвестиционного анализа, к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онцепция с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тоимости денег во времени, а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денежных потоков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налитический инструментарий обоснования финансовых решений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, ф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инансовый анализ в системе стратегического управления коммерческой организации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истема ключевых показателей 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эффективности, ф</w:t>
      </w:r>
      <w:r w:rsidR="003F0F93" w:rsidRP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инансовый анализ создания стоимости</w:t>
      </w:r>
      <w:r w:rsidR="005C2F22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Default="009A2448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доемкость дисциплины составляет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 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Pr="003561E9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D4" w:rsidRPr="003561E9" w:rsidRDefault="00826659" w:rsidP="0035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5C2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письменной работы</w:t>
      </w:r>
      <w:r w:rsid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выполняется </w:t>
      </w:r>
      <w:r w:rsidR="003F0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эссе, </w:t>
      </w:r>
      <w:r w:rsidR="003F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3F0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контрольная работа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3561E9" w:rsidRDefault="005A0113" w:rsidP="0035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0113" w:rsidRPr="003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B2"/>
    <w:rsid w:val="000D5E62"/>
    <w:rsid w:val="00294C06"/>
    <w:rsid w:val="002963D4"/>
    <w:rsid w:val="002C1082"/>
    <w:rsid w:val="00335397"/>
    <w:rsid w:val="003561E9"/>
    <w:rsid w:val="003F0F93"/>
    <w:rsid w:val="005A0113"/>
    <w:rsid w:val="005C2F22"/>
    <w:rsid w:val="007A1FF4"/>
    <w:rsid w:val="007B6CAE"/>
    <w:rsid w:val="00826659"/>
    <w:rsid w:val="0084381E"/>
    <w:rsid w:val="009A2448"/>
    <w:rsid w:val="009E5B6F"/>
    <w:rsid w:val="009F47B2"/>
    <w:rsid w:val="00AE27B1"/>
    <w:rsid w:val="00B4702E"/>
    <w:rsid w:val="00E60111"/>
    <w:rsid w:val="00E91485"/>
    <w:rsid w:val="00F3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9555"/>
  <w15:chartTrackingRefBased/>
  <w15:docId w15:val="{D00CEDBB-BBE6-4ED6-BACF-C71755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9A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40;&#1085;&#1085;&#1086;&#1090;&#1072;&#1094;&#1080;&#1103;.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Аннотация. Шаблон</Template>
  <TotalTime>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16</cp:revision>
  <dcterms:created xsi:type="dcterms:W3CDTF">2019-12-06T21:17:00Z</dcterms:created>
  <dcterms:modified xsi:type="dcterms:W3CDTF">2025-12-04T19:04:00Z</dcterms:modified>
</cp:coreProperties>
</file>