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7B1" w:rsidRPr="00294C06" w:rsidRDefault="00AE27B1" w:rsidP="00AE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АННОТАЦИЯ УЧЕБНОЙ ДИСЦИПЛИНЫ МАГИСТЕРСКОЙ ПРОГРАММЫ </w:t>
      </w:r>
    </w:p>
    <w:p w:rsidR="005A0113" w:rsidRPr="00294C06" w:rsidRDefault="009A2448" w:rsidP="00AE27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C06">
        <w:rPr>
          <w:rFonts w:ascii="Times New Roman" w:hAnsi="Times New Roman" w:cs="Times New Roman"/>
          <w:b/>
          <w:bCs/>
          <w:sz w:val="28"/>
          <w:szCs w:val="28"/>
        </w:rPr>
        <w:t>Бизнес-среда и финансовая стратегия</w:t>
      </w:r>
    </w:p>
    <w:p w:rsidR="00AE27B1" w:rsidRPr="00294C06" w:rsidRDefault="00AE27B1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E27B1" w:rsidRPr="00294C06" w:rsidRDefault="00AE27B1" w:rsidP="005A01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ДИСЦИПЛИНЫ</w:t>
      </w:r>
    </w:p>
    <w:p w:rsidR="00AE27B1" w:rsidRPr="00294C06" w:rsidRDefault="00AE27B1" w:rsidP="00AE27B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94C06">
        <w:rPr>
          <w:rFonts w:ascii="Times New Roman" w:hAnsi="Times New Roman" w:cs="Times New Roman"/>
          <w:b/>
          <w:bCs/>
          <w:sz w:val="28"/>
          <w:szCs w:val="28"/>
        </w:rPr>
        <w:t>Бизнес-среда и финансовая стратегия</w:t>
      </w:r>
    </w:p>
    <w:p w:rsidR="00AE27B1" w:rsidRPr="00AE27B1" w:rsidRDefault="00AE27B1" w:rsidP="00AE27B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ru-RU"/>
        </w:rPr>
      </w:pPr>
    </w:p>
    <w:p w:rsidR="005A0113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ФИО преподавателя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60111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приглашенные преподаватели-практики.</w:t>
      </w:r>
    </w:p>
    <w:p w:rsidR="009A2448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2448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Цель освоения дисциплины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5A0113" w:rsidRDefault="003561E9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курса заключается в формировании у студентов понимания, как функционирует</w:t>
      </w:r>
      <w:r w:rsidR="00F30F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бизнес и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какой степени финансы и бух</w:t>
      </w:r>
      <w:r w:rsidR="009E5B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галтерский 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помогают бизнесу достигать поставленных целей.</w:t>
      </w:r>
    </w:p>
    <w:p w:rsidR="009A2448" w:rsidRPr="009A2448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Pr="009A2448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Место дисциплины в учебном плане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9A2448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</w:t>
      </w:r>
      <w:r w:rsidR="00E60111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, 2 триместр</w:t>
      </w:r>
      <w:r w:rsidR="009A2448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Pr="003561E9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561E9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Краткое содержание дисциплины</w:t>
      </w:r>
      <w:r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3561E9" w:rsidRDefault="009A2448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изучения курса рассматриваются следующие темы: ц</w:t>
      </w:r>
      <w:r w:rsidR="005C2F22" w:rsidRPr="005C2F22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 и функции бизнеса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б</w:t>
      </w:r>
      <w:r w:rsidR="005C2F22" w:rsidRPr="005C2F22">
        <w:rPr>
          <w:rFonts w:ascii="Times New Roman" w:eastAsia="Times New Roman" w:hAnsi="Times New Roman" w:cs="Times New Roman"/>
          <w:sz w:val="24"/>
          <w:szCs w:val="24"/>
          <w:lang w:eastAsia="ru-RU"/>
        </w:rPr>
        <w:t>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нес и организационные структуры, роль финансов, р</w:t>
      </w:r>
      <w:r w:rsidR="005C2F22" w:rsidRPr="005C2F22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 бухгалтерской профессии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управление и этика, в</w:t>
      </w:r>
      <w:r w:rsidR="005C2F22" w:rsidRP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нешнее окружение.</w:t>
      </w:r>
    </w:p>
    <w:p w:rsidR="009A2448" w:rsidRDefault="009A2448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113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тру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доемкость дисциплины составляет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 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A2448" w:rsidRPr="003561E9" w:rsidRDefault="009A2448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3D4" w:rsidRPr="003561E9" w:rsidRDefault="00826659" w:rsidP="0035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5C2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письменной работы</w:t>
      </w:r>
      <w:r w:rsidR="009A244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9A24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выполняется </w:t>
      </w:r>
      <w:r w:rsidR="009A2448" w:rsidRPr="007B6CA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</w:t>
      </w:r>
      <w:r w:rsidR="009A2448" w:rsidRPr="009A2448">
        <w:rPr>
          <w:rFonts w:ascii="Times New Roman" w:eastAsia="Times New Roman" w:hAnsi="Times New Roman" w:cs="Times New Roman"/>
          <w:i/>
          <w:lang w:eastAsia="ru-RU"/>
        </w:rPr>
        <w:t>рупповой исследовательский проект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Start w:id="0" w:name="_GoBack"/>
      <w:bookmarkEnd w:id="0"/>
    </w:p>
    <w:p w:rsidR="005A0113" w:rsidRPr="003561E9" w:rsidRDefault="005A0113" w:rsidP="003561E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A0113" w:rsidRPr="003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B2"/>
    <w:rsid w:val="000D5E62"/>
    <w:rsid w:val="00294C06"/>
    <w:rsid w:val="002963D4"/>
    <w:rsid w:val="003561E9"/>
    <w:rsid w:val="005A0113"/>
    <w:rsid w:val="005C2F22"/>
    <w:rsid w:val="007A1FF4"/>
    <w:rsid w:val="007B6CAE"/>
    <w:rsid w:val="00826659"/>
    <w:rsid w:val="0084381E"/>
    <w:rsid w:val="009A2448"/>
    <w:rsid w:val="009E5B6F"/>
    <w:rsid w:val="009F47B2"/>
    <w:rsid w:val="00AE27B1"/>
    <w:rsid w:val="00E60111"/>
    <w:rsid w:val="00F30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B73AD"/>
  <w15:chartTrackingRefBased/>
  <w15:docId w15:val="{D00CEDBB-BBE6-4ED6-BACF-C71755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т"/>
    <w:rsid w:val="009A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40;&#1085;&#1085;&#1086;&#1090;&#1072;&#1094;&#1080;&#1103;.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Аннотация. Шаблон</Template>
  <TotalTime>15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Лиза</cp:lastModifiedBy>
  <cp:revision>11</cp:revision>
  <dcterms:created xsi:type="dcterms:W3CDTF">2019-12-06T21:17:00Z</dcterms:created>
  <dcterms:modified xsi:type="dcterms:W3CDTF">2025-11-14T15:41:00Z</dcterms:modified>
</cp:coreProperties>
</file>