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:rsidR="00135B5C" w:rsidRDefault="00135B5C" w:rsidP="002E6045">
      <w:pPr>
        <w:widowControl/>
        <w:jc w:val="center"/>
        <w:rPr>
          <w:sz w:val="24"/>
          <w:szCs w:val="24"/>
        </w:rPr>
      </w:pPr>
    </w:p>
    <w:p w:rsidR="00135B5C" w:rsidRDefault="00135B5C" w:rsidP="002E6045">
      <w:pPr>
        <w:widowControl/>
        <w:jc w:val="center"/>
        <w:rPr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:rsidTr="00E27761">
        <w:trPr>
          <w:cantSplit/>
          <w:trHeight w:val="733"/>
        </w:trPr>
        <w:tc>
          <w:tcPr>
            <w:tcW w:w="5825" w:type="dxa"/>
          </w:tcPr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рофессор. _____________ А.А.Аузан</w:t>
            </w: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 год</w:t>
            </w:r>
          </w:p>
          <w:p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:rsidTr="00E27761">
        <w:trPr>
          <w:trHeight w:val="431"/>
        </w:trPr>
        <w:tc>
          <w:tcPr>
            <w:tcW w:w="5825" w:type="dxa"/>
          </w:tcPr>
          <w:p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2E6045" w:rsidRDefault="002E6045" w:rsidP="00135B5C">
      <w:pPr>
        <w:widowControl/>
        <w:rPr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</w:p>
    <w:p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:rsidR="00E27761" w:rsidRDefault="001B062D" w:rsidP="00E2776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7358C">
        <w:rPr>
          <w:b/>
          <w:bCs/>
          <w:sz w:val="28"/>
          <w:szCs w:val="28"/>
        </w:rPr>
        <w:t xml:space="preserve">Основы предпринимательства и ведения бизнеса» на английском языке. </w:t>
      </w:r>
    </w:p>
    <w:p w:rsidR="00F7358C" w:rsidRPr="00144A7F" w:rsidRDefault="00F7358C" w:rsidP="00E2776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Business</w:t>
      </w:r>
      <w:r w:rsidRPr="00144A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and</w:t>
      </w:r>
      <w:r w:rsidRPr="00144A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Finance</w:t>
      </w:r>
    </w:p>
    <w:p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:rsidR="00E27761" w:rsidRDefault="00E27761" w:rsidP="00E27761">
      <w:pPr>
        <w:widowControl/>
        <w:jc w:val="center"/>
        <w:rPr>
          <w:sz w:val="28"/>
          <w:szCs w:val="28"/>
        </w:rPr>
      </w:pPr>
    </w:p>
    <w:p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E27761" w:rsidRDefault="00E27761" w:rsidP="00E27761">
      <w:pPr>
        <w:widowControl/>
        <w:rPr>
          <w:sz w:val="28"/>
          <w:szCs w:val="28"/>
        </w:rPr>
      </w:pPr>
    </w:p>
    <w:p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E27761" w:rsidRDefault="00E27761" w:rsidP="00135B5C">
      <w:pPr>
        <w:widowControl/>
        <w:rPr>
          <w:b/>
          <w:bCs/>
          <w:sz w:val="28"/>
          <w:szCs w:val="28"/>
        </w:rPr>
      </w:pP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20___________</w:t>
      </w:r>
    </w:p>
    <w:p w:rsidR="00165694" w:rsidRPr="00165694" w:rsidRDefault="00165694" w:rsidP="00165694">
      <w:pPr>
        <w:widowControl/>
        <w:rPr>
          <w:i/>
          <w:iCs/>
          <w:sz w:val="24"/>
          <w:szCs w:val="24"/>
        </w:rPr>
      </w:pPr>
      <w:r w:rsidRPr="00165694">
        <w:rPr>
          <w:i/>
          <w:iCs/>
          <w:sz w:val="24"/>
          <w:szCs w:val="24"/>
        </w:rPr>
        <w:lastRenderedPageBreak/>
        <w:t>На оборотной стороне титульного листа указывается:</w:t>
      </w:r>
    </w:p>
    <w:p w:rsidR="00165694" w:rsidRPr="00165694" w:rsidRDefault="00165694" w:rsidP="00165694">
      <w:pPr>
        <w:widowControl/>
        <w:rPr>
          <w:i/>
          <w:iCs/>
          <w:sz w:val="24"/>
          <w:szCs w:val="24"/>
        </w:rPr>
      </w:pPr>
    </w:p>
    <w:p w:rsidR="00165694" w:rsidRPr="00165694" w:rsidRDefault="00165694" w:rsidP="00165694">
      <w:pPr>
        <w:widowControl/>
        <w:jc w:val="both"/>
        <w:rPr>
          <w:sz w:val="24"/>
          <w:szCs w:val="24"/>
        </w:rPr>
      </w:pPr>
      <w:r w:rsidRPr="00165694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165694">
        <w:rPr>
          <w:bCs/>
          <w:sz w:val="24"/>
          <w:szCs w:val="24"/>
        </w:rPr>
        <w:t>38.04.08 Финансы и кредит</w:t>
      </w:r>
      <w:r w:rsidRPr="00165694">
        <w:rPr>
          <w:sz w:val="24"/>
          <w:szCs w:val="24"/>
        </w:rPr>
        <w:t>» магистратуры</w:t>
      </w:r>
    </w:p>
    <w:p w:rsidR="00165694" w:rsidRPr="00165694" w:rsidRDefault="00165694" w:rsidP="00165694">
      <w:pPr>
        <w:widowControl/>
        <w:jc w:val="both"/>
        <w:rPr>
          <w:b/>
          <w:bCs/>
          <w:sz w:val="24"/>
          <w:szCs w:val="24"/>
        </w:rPr>
      </w:pPr>
    </w:p>
    <w:p w:rsidR="00165694" w:rsidRPr="00165694" w:rsidRDefault="00165694" w:rsidP="00165694">
      <w:pPr>
        <w:widowControl/>
        <w:jc w:val="both"/>
        <w:rPr>
          <w:b/>
          <w:bCs/>
          <w:sz w:val="24"/>
          <w:szCs w:val="24"/>
        </w:rPr>
      </w:pPr>
      <w:r w:rsidRPr="00165694">
        <w:rPr>
          <w:b/>
          <w:bCs/>
          <w:sz w:val="24"/>
          <w:szCs w:val="24"/>
        </w:rPr>
        <w:t>ОС МГУ утвержден решением Ученого совета МГУ имени М.В.Ломоносова от 27 июня 2011года (протокол №3), с изменениями.</w:t>
      </w:r>
    </w:p>
    <w:p w:rsidR="00165694" w:rsidRPr="00165694" w:rsidRDefault="00165694" w:rsidP="00165694">
      <w:pPr>
        <w:widowControl/>
        <w:jc w:val="both"/>
        <w:rPr>
          <w:b/>
          <w:bCs/>
          <w:sz w:val="24"/>
          <w:szCs w:val="24"/>
        </w:rPr>
      </w:pPr>
    </w:p>
    <w:p w:rsidR="00165694" w:rsidRPr="00165694" w:rsidRDefault="00165694" w:rsidP="00165694">
      <w:pPr>
        <w:rPr>
          <w:bCs/>
          <w:sz w:val="24"/>
          <w:szCs w:val="24"/>
        </w:rPr>
      </w:pPr>
      <w:r w:rsidRPr="00165694">
        <w:rPr>
          <w:bCs/>
          <w:sz w:val="24"/>
          <w:szCs w:val="24"/>
        </w:rPr>
        <w:t>Год (годы) приема на обучение: 2017 и последующие</w:t>
      </w:r>
    </w:p>
    <w:p w:rsidR="002E6045" w:rsidRDefault="002E6045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65694" w:rsidRDefault="00165694" w:rsidP="002E6045">
      <w:pPr>
        <w:widowControl/>
        <w:jc w:val="center"/>
        <w:rPr>
          <w:sz w:val="28"/>
          <w:szCs w:val="28"/>
        </w:rPr>
      </w:pPr>
    </w:p>
    <w:p w:rsidR="00135B5C" w:rsidRDefault="00135B5C" w:rsidP="002E6045">
      <w:pPr>
        <w:widowControl/>
        <w:rPr>
          <w:sz w:val="28"/>
          <w:szCs w:val="28"/>
        </w:rPr>
      </w:pPr>
    </w:p>
    <w:p w:rsidR="00E27761" w:rsidRPr="00E27761" w:rsidRDefault="00E27761" w:rsidP="0018382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165694">
        <w:rPr>
          <w:i/>
          <w:sz w:val="24"/>
          <w:szCs w:val="24"/>
        </w:rPr>
        <w:t>вариативная</w:t>
      </w:r>
    </w:p>
    <w:p w:rsidR="00E27761" w:rsidRPr="00F7358C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  <w:lang w:val="en-US"/>
        </w:rPr>
      </w:pPr>
      <w:r w:rsidRPr="00E27761">
        <w:rPr>
          <w:iCs/>
          <w:sz w:val="24"/>
          <w:szCs w:val="24"/>
        </w:rPr>
        <w:t xml:space="preserve">Триместр: </w:t>
      </w:r>
      <w:r w:rsidR="00F7358C">
        <w:rPr>
          <w:i/>
          <w:sz w:val="24"/>
          <w:szCs w:val="24"/>
          <w:lang w:val="en-US"/>
        </w:rPr>
        <w:t>2</w:t>
      </w:r>
    </w:p>
    <w:p w:rsidR="00E27761" w:rsidRPr="00E27761" w:rsidRDefault="00E27761" w:rsidP="0018382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:rsidR="00E27761" w:rsidRPr="003D5373" w:rsidRDefault="00E27761" w:rsidP="00F7358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D5373">
        <w:rPr>
          <w:sz w:val="24"/>
          <w:szCs w:val="24"/>
        </w:rPr>
        <w:t xml:space="preserve">— </w:t>
      </w:r>
      <w:r w:rsidR="00F7358C">
        <w:rPr>
          <w:sz w:val="24"/>
          <w:szCs w:val="24"/>
        </w:rPr>
        <w:t>Знание</w:t>
      </w:r>
      <w:r w:rsidR="00F7358C" w:rsidRPr="003D5373">
        <w:rPr>
          <w:sz w:val="24"/>
          <w:szCs w:val="24"/>
        </w:rPr>
        <w:t xml:space="preserve"> </w:t>
      </w:r>
      <w:r w:rsidR="00F7358C">
        <w:rPr>
          <w:sz w:val="24"/>
          <w:szCs w:val="24"/>
        </w:rPr>
        <w:t>д</w:t>
      </w:r>
      <w:r w:rsidR="00F7358C" w:rsidRPr="00F7358C">
        <w:rPr>
          <w:sz w:val="24"/>
          <w:szCs w:val="24"/>
        </w:rPr>
        <w:t>исциплины</w:t>
      </w:r>
      <w:r w:rsidR="00F7358C" w:rsidRPr="003D5373">
        <w:rPr>
          <w:sz w:val="24"/>
          <w:szCs w:val="24"/>
        </w:rPr>
        <w:t xml:space="preserve"> «</w:t>
      </w:r>
      <w:r w:rsidR="00F7358C" w:rsidRPr="00F7358C">
        <w:rPr>
          <w:sz w:val="24"/>
          <w:szCs w:val="24"/>
        </w:rPr>
        <w:t>Основы</w:t>
      </w:r>
      <w:r w:rsidR="00F7358C" w:rsidRPr="003D5373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менеджмента</w:t>
      </w:r>
      <w:r w:rsidR="00F7358C" w:rsidRPr="003D5373">
        <w:rPr>
          <w:sz w:val="24"/>
          <w:szCs w:val="24"/>
        </w:rPr>
        <w:t xml:space="preserve">» </w:t>
      </w:r>
    </w:p>
    <w:p w:rsidR="00165694" w:rsidRPr="00165694" w:rsidRDefault="00E27761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65694">
        <w:rPr>
          <w:sz w:val="24"/>
          <w:szCs w:val="24"/>
        </w:rPr>
        <w:t xml:space="preserve">— </w:t>
      </w:r>
      <w:r w:rsidR="00F7358C">
        <w:rPr>
          <w:sz w:val="24"/>
          <w:szCs w:val="24"/>
        </w:rPr>
        <w:t>Знание</w:t>
      </w:r>
      <w:r w:rsidR="00F7358C" w:rsidRPr="00165694">
        <w:rPr>
          <w:sz w:val="24"/>
          <w:szCs w:val="24"/>
        </w:rPr>
        <w:t xml:space="preserve"> </w:t>
      </w:r>
      <w:r w:rsidR="00F7358C">
        <w:rPr>
          <w:sz w:val="24"/>
          <w:szCs w:val="24"/>
        </w:rPr>
        <w:t>д</w:t>
      </w:r>
      <w:r w:rsidR="00F7358C" w:rsidRPr="00F7358C">
        <w:rPr>
          <w:sz w:val="24"/>
          <w:szCs w:val="24"/>
        </w:rPr>
        <w:t>исциплины</w:t>
      </w:r>
      <w:r w:rsidR="00F7358C" w:rsidRPr="00165694">
        <w:rPr>
          <w:sz w:val="24"/>
          <w:szCs w:val="24"/>
        </w:rPr>
        <w:t xml:space="preserve"> «</w:t>
      </w:r>
      <w:r w:rsidR="00F7358C" w:rsidRPr="00F7358C">
        <w:rPr>
          <w:sz w:val="24"/>
          <w:szCs w:val="24"/>
        </w:rPr>
        <w:t>Организационное</w:t>
      </w:r>
      <w:r w:rsidR="00F7358C" w:rsidRPr="00165694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поведение</w:t>
      </w:r>
      <w:r w:rsidR="00F7358C" w:rsidRPr="00165694">
        <w:rPr>
          <w:sz w:val="24"/>
          <w:szCs w:val="24"/>
        </w:rPr>
        <w:t>»</w:t>
      </w:r>
    </w:p>
    <w:p w:rsidR="00165694" w:rsidRDefault="00E27761" w:rsidP="0016569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65694">
        <w:rPr>
          <w:sz w:val="24"/>
          <w:szCs w:val="24"/>
        </w:rPr>
        <w:t xml:space="preserve">— </w:t>
      </w:r>
      <w:r w:rsidR="00F7358C" w:rsidRPr="00F7358C">
        <w:rPr>
          <w:sz w:val="24"/>
          <w:szCs w:val="24"/>
        </w:rPr>
        <w:t>Знание</w:t>
      </w:r>
      <w:r w:rsidR="00F7358C" w:rsidRPr="00165694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профессионального</w:t>
      </w:r>
      <w:r w:rsidR="00F7358C" w:rsidRPr="00165694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бухгалтерского</w:t>
      </w:r>
      <w:r w:rsidR="00F7358C" w:rsidRPr="00165694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и</w:t>
      </w:r>
      <w:r w:rsidR="00F7358C" w:rsidRPr="00165694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бизнес</w:t>
      </w:r>
      <w:r w:rsidR="00F7358C" w:rsidRPr="00165694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английского</w:t>
      </w:r>
      <w:r w:rsidR="00F7358C" w:rsidRPr="00165694">
        <w:rPr>
          <w:sz w:val="24"/>
          <w:szCs w:val="24"/>
        </w:rPr>
        <w:t xml:space="preserve"> </w:t>
      </w:r>
      <w:r w:rsidR="00F7358C" w:rsidRPr="00F7358C">
        <w:rPr>
          <w:sz w:val="24"/>
          <w:szCs w:val="24"/>
        </w:rPr>
        <w:t>языка</w:t>
      </w:r>
      <w:r w:rsidR="00F7358C" w:rsidRPr="00165694">
        <w:rPr>
          <w:sz w:val="24"/>
          <w:szCs w:val="24"/>
        </w:rPr>
        <w:t xml:space="preserve"> </w:t>
      </w:r>
    </w:p>
    <w:p w:rsidR="00165694" w:rsidRDefault="00165694" w:rsidP="0016569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5D6100" w:rsidRDefault="005D6100" w:rsidP="004A2A6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:rsidR="00165694" w:rsidRPr="00165694" w:rsidRDefault="00165694" w:rsidP="00165694">
      <w:pPr>
        <w:spacing w:before="100" w:line="276" w:lineRule="auto"/>
        <w:jc w:val="both"/>
        <w:rPr>
          <w:rFonts w:eastAsia="Calibri"/>
          <w:sz w:val="24"/>
          <w:szCs w:val="24"/>
        </w:rPr>
      </w:pPr>
      <w:r w:rsidRPr="00165694">
        <w:rPr>
          <w:rFonts w:eastAsia="Calibri"/>
          <w:sz w:val="24"/>
          <w:szCs w:val="24"/>
        </w:rPr>
        <w:t>Программа курса и оценочные средства по своему содержания и системе оценок сопоставимы с требованиями международной профессиональной квалификации АСА (Институт дипломированных бухгалтеров).</w:t>
      </w:r>
    </w:p>
    <w:p w:rsidR="00165694" w:rsidRDefault="00165694" w:rsidP="00165694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5475"/>
      </w:tblGrid>
      <w:tr w:rsidR="00F52506" w:rsidRPr="00CB0EF5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144A7F" w:rsidRPr="00CB0EF5" w:rsidTr="0053062E">
        <w:tc>
          <w:tcPr>
            <w:tcW w:w="2221" w:type="pct"/>
            <w:shd w:val="clear" w:color="auto" w:fill="auto"/>
            <w:vAlign w:val="center"/>
          </w:tcPr>
          <w:p w:rsidR="00144A7F" w:rsidRPr="00D85894" w:rsidRDefault="00144A7F" w:rsidP="00144A7F">
            <w:pPr>
              <w:jc w:val="both"/>
            </w:pPr>
            <w:r w:rsidRPr="00D85894">
              <w:t>М.УК-3</w:t>
            </w:r>
            <w:r>
              <w:t xml:space="preserve">. </w:t>
            </w:r>
            <w:r w:rsidRPr="00D85894">
              <w:t>Готовность (способность) действовать в нестандартных ситуациях, нести социальную и этическую ответственность за принятые решения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 УК-3. Зн.1 Знать основные принципы профессиональной этики и формы социальной и этической ответственности за принятые решения.</w:t>
            </w:r>
          </w:p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 УК-3. Ум.1 Уметь руководствоваться принципами профессиональной этики в ситуации выбора.</w:t>
            </w:r>
          </w:p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 УК-3. Ум.2 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решения.</w:t>
            </w:r>
          </w:p>
          <w:p w:rsidR="00144A7F" w:rsidRPr="000D5EA1" w:rsidRDefault="004D437B" w:rsidP="004D437B">
            <w:pPr>
              <w:spacing w:before="120"/>
              <w:jc w:val="both"/>
            </w:pPr>
            <w:r w:rsidRPr="004D437B">
              <w:t>М. УК-3. Ум.3 Уметь эффективно действовать в нестандартных ситуациях с учетом этических и социальных норм.</w:t>
            </w:r>
          </w:p>
        </w:tc>
      </w:tr>
      <w:tr w:rsidR="00144A7F" w:rsidRPr="00CB0EF5" w:rsidTr="00EE4633">
        <w:tc>
          <w:tcPr>
            <w:tcW w:w="2221" w:type="pct"/>
            <w:shd w:val="clear" w:color="auto" w:fill="auto"/>
          </w:tcPr>
          <w:p w:rsidR="00144A7F" w:rsidRDefault="00144A7F" w:rsidP="00144A7F">
            <w:pPr>
              <w:spacing w:before="120"/>
              <w:jc w:val="both"/>
            </w:pPr>
            <w:r>
              <w:t>М.ОПК-1. Способность к коммуникации в устной и письменной формах на русском и иностранном языках для решения задач профессиональной деятельности.</w:t>
            </w:r>
          </w:p>
          <w:p w:rsidR="00144A7F" w:rsidRDefault="00144A7F" w:rsidP="00144A7F"/>
          <w:p w:rsidR="00144A7F" w:rsidRDefault="00144A7F" w:rsidP="00144A7F"/>
          <w:p w:rsidR="00144A7F" w:rsidRDefault="00144A7F" w:rsidP="00144A7F"/>
          <w:p w:rsidR="00144A7F" w:rsidRPr="004F5EF5" w:rsidRDefault="00144A7F" w:rsidP="00144A7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779" w:type="pct"/>
            <w:shd w:val="clear" w:color="auto" w:fill="auto"/>
          </w:tcPr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М.ОПК-1.Зн.1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М.ОПК-1.Зн.2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М.ОПК-1.Зн.3 Знать принципы редактирования различных типов научного текста на русском и иностранном языке.</w:t>
            </w:r>
          </w:p>
          <w:p w:rsidR="004D437B" w:rsidRPr="004D437B" w:rsidRDefault="004D437B" w:rsidP="004D437B">
            <w:pPr>
              <w:spacing w:before="120"/>
              <w:jc w:val="both"/>
            </w:pPr>
            <w:r w:rsidRPr="004D437B">
              <w:t xml:space="preserve">М.ОПК-1.Ум..1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</w:t>
            </w:r>
            <w:r w:rsidRPr="004D437B">
              <w:lastRenderedPageBreak/>
              <w:t>научного текста в устной и письменной форме.</w:t>
            </w:r>
          </w:p>
          <w:p w:rsidR="00144A7F" w:rsidRPr="000D5EA1" w:rsidRDefault="004D437B" w:rsidP="004D437B">
            <w:pPr>
              <w:spacing w:before="120"/>
              <w:jc w:val="both"/>
            </w:pPr>
            <w:r w:rsidRPr="004D437B">
              <w:t>М.ОПК-1.Ум..2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</w:tr>
      <w:tr w:rsidR="00144A7F" w:rsidRPr="00CB0EF5" w:rsidTr="00EE4633">
        <w:tc>
          <w:tcPr>
            <w:tcW w:w="2221" w:type="pct"/>
            <w:shd w:val="clear" w:color="auto" w:fill="auto"/>
          </w:tcPr>
          <w:p w:rsidR="00144A7F" w:rsidRDefault="00144A7F" w:rsidP="00144A7F">
            <w:pPr>
              <w:spacing w:before="120"/>
              <w:jc w:val="both"/>
            </w:pPr>
            <w:r w:rsidRPr="00D85894">
              <w:lastRenderedPageBreak/>
              <w:t>М.ОПК – 4</w:t>
            </w:r>
            <w:r>
              <w:t>. С</w:t>
            </w:r>
            <w:r w:rsidRPr="00D85894">
              <w:t>пособность решать практические и (или) исследовательские задачи в финансовой области на основе применения знаний фундаментальной экономической науки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М.ОПК – 4.Зн.1 Знать классические и современные теоретические теории, концепции и модели в сфере финансов и их интерпретации.</w:t>
            </w:r>
          </w:p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М.ОПК – 4.Зн.2 Знать результаты новейших исследований и публикации в ведущих профессиональных журналах в финансовой сфере.</w:t>
            </w:r>
          </w:p>
          <w:p w:rsidR="004D437B" w:rsidRPr="004D437B" w:rsidRDefault="004D437B" w:rsidP="004D437B">
            <w:pPr>
              <w:spacing w:before="120"/>
              <w:jc w:val="both"/>
            </w:pPr>
            <w:r w:rsidRPr="004D437B">
              <w:t>М.ОПК – 4.Ум.1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:rsidR="00144A7F" w:rsidRPr="000D5EA1" w:rsidRDefault="004D437B" w:rsidP="004D437B">
            <w:pPr>
              <w:spacing w:before="120"/>
              <w:jc w:val="both"/>
            </w:pPr>
            <w:r w:rsidRPr="004D437B">
              <w:t>М.ОПК – 4.Ум.2 Уметь выбирать наиболее подходящую теоретическую модель для решения практической или исследовательской задачи в профессиональной сфере</w:t>
            </w:r>
          </w:p>
        </w:tc>
      </w:tr>
      <w:tr w:rsidR="00144A7F" w:rsidRPr="00CB0EF5" w:rsidTr="00EE4633">
        <w:tc>
          <w:tcPr>
            <w:tcW w:w="2221" w:type="pct"/>
            <w:shd w:val="clear" w:color="auto" w:fill="auto"/>
            <w:vAlign w:val="center"/>
          </w:tcPr>
          <w:p w:rsidR="00144A7F" w:rsidRPr="00D85894" w:rsidRDefault="00144A7F" w:rsidP="00144A7F">
            <w:pPr>
              <w:jc w:val="both"/>
            </w:pPr>
            <w:r w:rsidRPr="00D85894">
              <w:t>М.ПК-1</w:t>
            </w:r>
            <w:r>
              <w:t>. С</w:t>
            </w:r>
            <w:r w:rsidRPr="00D85894">
              <w:t>пособность владеть методами аналитической работы, связанными с финансовыми аспектами деятельности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:rsidR="00144A7F" w:rsidRDefault="004D437B" w:rsidP="00144A7F">
            <w:pPr>
              <w:spacing w:before="120"/>
              <w:jc w:val="both"/>
            </w:pPr>
            <w:r w:rsidRPr="00D85894">
              <w:t>М.ПК-1</w:t>
            </w:r>
            <w:r>
              <w:t xml:space="preserve">.Зн.1 </w:t>
            </w:r>
            <w:r w:rsidR="00144A7F">
              <w:t>Знать основные методы аналитической работы, связанные с финансовыми аспектами деятельности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самоуправления.</w:t>
            </w:r>
          </w:p>
          <w:p w:rsidR="00144A7F" w:rsidRDefault="004D437B" w:rsidP="00144A7F">
            <w:pPr>
              <w:spacing w:before="120"/>
              <w:jc w:val="both"/>
            </w:pPr>
            <w:r w:rsidRPr="00D85894">
              <w:t>М.ПК-1</w:t>
            </w:r>
            <w:r>
              <w:t xml:space="preserve">.Ум.1 </w:t>
            </w:r>
            <w:r w:rsidR="00144A7F">
              <w:t>Уметь обрабатывать аналитическую информацию (массивы данных и расчетов), связанную с финансовыми аспектами деятельности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самоуправления.</w:t>
            </w:r>
          </w:p>
          <w:p w:rsidR="00144A7F" w:rsidRPr="00144A7F" w:rsidRDefault="004D437B" w:rsidP="00144A7F">
            <w:pPr>
              <w:spacing w:before="120"/>
              <w:jc w:val="both"/>
            </w:pPr>
            <w:r w:rsidRPr="00D85894">
              <w:t>М.ПК-1</w:t>
            </w:r>
            <w:r>
              <w:t xml:space="preserve">.Ум.2 </w:t>
            </w:r>
            <w:r w:rsidR="00144A7F">
              <w:t>Уметь оценивать аналитическую информацию для принятия рациональных или эффективных решений в области финансовой деятельности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</w:tr>
      <w:tr w:rsidR="00144A7F" w:rsidRPr="00CB0EF5" w:rsidTr="00EE4633">
        <w:tc>
          <w:tcPr>
            <w:tcW w:w="2221" w:type="pct"/>
            <w:shd w:val="clear" w:color="auto" w:fill="auto"/>
            <w:vAlign w:val="center"/>
          </w:tcPr>
          <w:p w:rsidR="00144A7F" w:rsidRPr="00D85894" w:rsidRDefault="00144A7F" w:rsidP="00144A7F">
            <w:pPr>
              <w:jc w:val="both"/>
            </w:pPr>
            <w:r w:rsidRPr="00D85894">
              <w:t>М.ПК-3</w:t>
            </w:r>
            <w:r>
              <w:t>. С</w:t>
            </w:r>
            <w:r w:rsidRPr="00D85894">
              <w:t>пособность разработать и обосновать стратегию и финансово-экономические показатели, характеризующие деятельность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 и методики их расчета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:rsidR="00144A7F" w:rsidRDefault="004D437B" w:rsidP="00144A7F">
            <w:pPr>
              <w:spacing w:before="120"/>
              <w:jc w:val="both"/>
            </w:pPr>
            <w:r w:rsidRPr="00D85894">
              <w:t>М.ПК-3</w:t>
            </w:r>
            <w:r>
              <w:t xml:space="preserve">. Зн.1 </w:t>
            </w:r>
            <w:r w:rsidR="00144A7F">
              <w:t>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расчета.</w:t>
            </w:r>
          </w:p>
          <w:p w:rsidR="00144A7F" w:rsidRDefault="004D437B" w:rsidP="00144A7F">
            <w:pPr>
              <w:spacing w:before="120"/>
              <w:jc w:val="both"/>
            </w:pPr>
            <w:r w:rsidRPr="00D85894">
              <w:t>М.ПК-3</w:t>
            </w:r>
            <w:r>
              <w:t xml:space="preserve">. Ум.1 </w:t>
            </w:r>
            <w:r w:rsidR="00144A7F">
              <w:t>Уметь обоснованно формулировать стратегию компаний различной отраслевой принадлежности и различных организационно-правовых форм.</w:t>
            </w:r>
          </w:p>
          <w:p w:rsidR="00144A7F" w:rsidRDefault="004D437B" w:rsidP="004D437B">
            <w:pPr>
              <w:spacing w:before="120"/>
              <w:jc w:val="both"/>
            </w:pPr>
            <w:r w:rsidRPr="00D85894">
              <w:t>М.ПК-3</w:t>
            </w:r>
            <w:r>
              <w:t xml:space="preserve">. Ум.2 </w:t>
            </w:r>
            <w:r w:rsidR="00144A7F">
              <w:t>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компаний.</w:t>
            </w:r>
          </w:p>
        </w:tc>
      </w:tr>
      <w:tr w:rsidR="00144A7F" w:rsidRPr="00CB0EF5" w:rsidTr="00EE4633">
        <w:tc>
          <w:tcPr>
            <w:tcW w:w="2221" w:type="pct"/>
            <w:shd w:val="clear" w:color="auto" w:fill="auto"/>
            <w:vAlign w:val="center"/>
          </w:tcPr>
          <w:p w:rsidR="00144A7F" w:rsidRPr="00AB5660" w:rsidRDefault="00144A7F" w:rsidP="00144A7F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М.С</w:t>
            </w:r>
            <w:r w:rsidRPr="005E2D9F">
              <w:rPr>
                <w:color w:val="000000"/>
                <w:sz w:val="20"/>
                <w:szCs w:val="20"/>
              </w:rPr>
              <w:t>ПК-1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анализировать финансово-экономические, организационно-управленческие и правовые аспекты организаций.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144A7F" w:rsidRPr="00165E1D" w:rsidRDefault="004D437B" w:rsidP="00144A7F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М.С</w:t>
            </w:r>
            <w:r w:rsidRPr="005E2D9F">
              <w:rPr>
                <w:color w:val="000000"/>
                <w:sz w:val="20"/>
                <w:szCs w:val="20"/>
              </w:rPr>
              <w:t>ПК-1</w:t>
            </w:r>
            <w:r>
              <w:rPr>
                <w:color w:val="000000"/>
                <w:sz w:val="20"/>
                <w:szCs w:val="20"/>
              </w:rPr>
              <w:t>. Ум.1</w:t>
            </w:r>
            <w:r w:rsidR="00144A7F" w:rsidRPr="00165E1D">
              <w:rPr>
                <w:color w:val="000000"/>
                <w:sz w:val="20"/>
                <w:szCs w:val="2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 w:rsidR="00144A7F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:rsidR="00E821C0" w:rsidRPr="00E821C0" w:rsidRDefault="00E821C0" w:rsidP="0018382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lastRenderedPageBreak/>
        <w:t>Объем дисциплины по видам занятий</w:t>
      </w:r>
    </w:p>
    <w:p w:rsidR="00E821C0" w:rsidRP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3 зачетных единицы: 108 академических часов, из которых 52 академических часа составляет контактная работа с преподавателем, из них 28 академических часов — семинары, </w:t>
      </w:r>
      <w:r w:rsidR="007837B4">
        <w:rPr>
          <w:sz w:val="24"/>
          <w:szCs w:val="24"/>
        </w:rPr>
        <w:t>2</w:t>
      </w:r>
      <w:r w:rsidR="00165694">
        <w:rPr>
          <w:sz w:val="24"/>
          <w:szCs w:val="24"/>
        </w:rPr>
        <w:t>4</w:t>
      </w:r>
      <w:r w:rsidR="007837B4">
        <w:rPr>
          <w:sz w:val="24"/>
          <w:szCs w:val="24"/>
        </w:rPr>
        <w:t xml:space="preserve"> </w:t>
      </w:r>
      <w:r w:rsidRPr="00E821C0">
        <w:rPr>
          <w:sz w:val="24"/>
          <w:szCs w:val="24"/>
        </w:rPr>
        <w:t>академических часов — индивидуальная контактная работа, 56 академических часов составляет самостоятельная работа магистранта.</w:t>
      </w:r>
    </w:p>
    <w:p w:rsidR="00165694" w:rsidRPr="00165694" w:rsidRDefault="00E821C0" w:rsidP="00EE463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Cs/>
          <w:iCs/>
          <w:sz w:val="24"/>
          <w:szCs w:val="24"/>
          <w:lang w:eastAsia="ar-SA"/>
        </w:rPr>
      </w:pPr>
      <w:r w:rsidRPr="00165694">
        <w:rPr>
          <w:b/>
          <w:sz w:val="24"/>
          <w:szCs w:val="24"/>
          <w:lang w:eastAsia="ar-SA"/>
        </w:rPr>
        <w:t xml:space="preserve">Формат обучения </w:t>
      </w:r>
    </w:p>
    <w:p w:rsidR="00165694" w:rsidRPr="00165694" w:rsidRDefault="00165694" w:rsidP="00165694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iCs/>
          <w:sz w:val="24"/>
          <w:szCs w:val="24"/>
          <w:lang w:eastAsia="ar-SA"/>
        </w:rPr>
      </w:pPr>
      <w:r w:rsidRPr="00165694">
        <w:rPr>
          <w:bCs/>
          <w:iCs/>
          <w:sz w:val="24"/>
          <w:szCs w:val="24"/>
          <w:lang w:eastAsia="ar-SA"/>
        </w:rPr>
        <w:t>используется электронная информационная среды экономического факультета МГУ имени М.В.Ломоносова «ON.ECON».</w:t>
      </w:r>
    </w:p>
    <w:p w:rsidR="00E821C0" w:rsidRPr="00E821C0" w:rsidRDefault="00E821C0" w:rsidP="00183823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E821C0" w:rsidRPr="00E821C0" w:rsidTr="00E821C0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:rsidR="00E821C0" w:rsidRPr="00E821C0" w:rsidRDefault="00E821C0" w:rsidP="00E821C0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E821C0" w:rsidRPr="00E821C0" w:rsidTr="00E821C0">
        <w:trPr>
          <w:trHeight w:val="351"/>
        </w:trPr>
        <w:tc>
          <w:tcPr>
            <w:tcW w:w="3232" w:type="dxa"/>
            <w:vMerge/>
            <w:vAlign w:val="center"/>
          </w:tcPr>
          <w:p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E821C0" w:rsidRPr="00E821C0" w:rsidTr="00E821C0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:rsidR="007837B4" w:rsidRPr="00BC7C7B" w:rsidRDefault="00165694" w:rsidP="00165694">
            <w:pPr>
              <w:widowControl/>
              <w:suppressAutoHyphens/>
              <w:autoSpaceDE/>
              <w:autoSpaceDN/>
              <w:adjustRightInd/>
              <w:spacing w:before="100" w:after="240" w:line="276" w:lineRule="auto"/>
              <w:jc w:val="both"/>
            </w:pPr>
            <w:r w:rsidRPr="00BC7C7B">
              <w:rPr>
                <w:lang w:eastAsia="ar-SA"/>
              </w:rPr>
              <w:t>Тема 1. Цели и функции бизнеса</w:t>
            </w:r>
            <w:r w:rsidRPr="00BC7C7B">
              <w:rPr>
                <w:rStyle w:val="af1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:rsidR="007837B4" w:rsidRPr="00165694" w:rsidRDefault="007837B4" w:rsidP="00BC7C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1</w:t>
            </w:r>
            <w:r w:rsidR="00BC7C7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7837B4" w:rsidRPr="00165694" w:rsidRDefault="00BC7C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7837B4" w:rsidRPr="00165694" w:rsidRDefault="00BE1790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7837B4" w:rsidRPr="00E821C0" w:rsidRDefault="00BE1790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</w:tcPr>
          <w:p w:rsidR="007837B4" w:rsidRPr="00BC7C7B" w:rsidRDefault="00165694" w:rsidP="00165694">
            <w:pPr>
              <w:widowControl/>
              <w:suppressAutoHyphens/>
              <w:autoSpaceDE/>
              <w:autoSpaceDN/>
              <w:adjustRightInd/>
              <w:spacing w:before="100" w:after="240" w:line="276" w:lineRule="auto"/>
              <w:jc w:val="both"/>
            </w:pPr>
            <w:r w:rsidRPr="00BC7C7B">
              <w:rPr>
                <w:lang w:eastAsia="ar-SA"/>
              </w:rPr>
              <w:t>Тема 2. Бизнес и организационные структуры.</w:t>
            </w:r>
          </w:p>
        </w:tc>
        <w:tc>
          <w:tcPr>
            <w:tcW w:w="850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7B4" w:rsidRPr="00165694" w:rsidRDefault="004D43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837B4" w:rsidRPr="00165694" w:rsidRDefault="004D43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837B4" w:rsidRPr="00E821C0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</w:tcPr>
          <w:p w:rsidR="007837B4" w:rsidRPr="00BC7C7B" w:rsidRDefault="00165694" w:rsidP="00165694">
            <w:pPr>
              <w:widowControl/>
              <w:suppressAutoHyphens/>
              <w:autoSpaceDE/>
              <w:autoSpaceDN/>
              <w:adjustRightInd/>
              <w:spacing w:before="100" w:after="240" w:line="276" w:lineRule="auto"/>
              <w:jc w:val="both"/>
            </w:pPr>
            <w:r w:rsidRPr="00BC7C7B">
              <w:rPr>
                <w:lang w:eastAsia="ar-SA"/>
              </w:rPr>
              <w:t>Тема 3. Роль финансов.</w:t>
            </w:r>
          </w:p>
        </w:tc>
        <w:tc>
          <w:tcPr>
            <w:tcW w:w="850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7B4" w:rsidRPr="00165694" w:rsidRDefault="004D43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837B4" w:rsidRPr="00165694" w:rsidRDefault="004D43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837B4" w:rsidRPr="00E821C0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</w:tcPr>
          <w:p w:rsidR="007837B4" w:rsidRPr="00BC7C7B" w:rsidRDefault="00165694" w:rsidP="00165694">
            <w:pPr>
              <w:widowControl/>
              <w:suppressAutoHyphens/>
              <w:autoSpaceDE/>
              <w:autoSpaceDN/>
              <w:adjustRightInd/>
              <w:spacing w:before="100" w:after="240" w:line="276" w:lineRule="auto"/>
              <w:jc w:val="both"/>
            </w:pPr>
            <w:r w:rsidRPr="00BC7C7B">
              <w:rPr>
                <w:lang w:eastAsia="ar-SA"/>
              </w:rPr>
              <w:t>Тема 4. Роль бухгалтерской профессии</w:t>
            </w:r>
          </w:p>
        </w:tc>
        <w:tc>
          <w:tcPr>
            <w:tcW w:w="850" w:type="dxa"/>
            <w:vAlign w:val="center"/>
          </w:tcPr>
          <w:p w:rsidR="007837B4" w:rsidRPr="00165694" w:rsidRDefault="007837B4" w:rsidP="00BE1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1</w:t>
            </w:r>
            <w:r w:rsidR="00BE179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37B4" w:rsidRPr="00165694" w:rsidRDefault="00BC7C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837B4" w:rsidRPr="00165694" w:rsidRDefault="00BE1790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837B4" w:rsidRPr="00E821C0" w:rsidRDefault="00BE1790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</w:tcPr>
          <w:p w:rsidR="007837B4" w:rsidRPr="00BC7C7B" w:rsidRDefault="00165694" w:rsidP="00165694">
            <w:pPr>
              <w:widowControl/>
              <w:suppressAutoHyphens/>
              <w:autoSpaceDE/>
              <w:autoSpaceDN/>
              <w:adjustRightInd/>
              <w:spacing w:before="100" w:after="240" w:line="276" w:lineRule="auto"/>
              <w:jc w:val="both"/>
            </w:pPr>
            <w:r w:rsidRPr="00BC7C7B">
              <w:rPr>
                <w:lang w:eastAsia="ar-SA"/>
              </w:rPr>
              <w:t>Тема 5. Управление и этика.</w:t>
            </w:r>
          </w:p>
        </w:tc>
        <w:tc>
          <w:tcPr>
            <w:tcW w:w="850" w:type="dxa"/>
            <w:vAlign w:val="center"/>
          </w:tcPr>
          <w:p w:rsidR="007837B4" w:rsidRPr="00165694" w:rsidRDefault="007837B4" w:rsidP="00BE1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1</w:t>
            </w:r>
            <w:r w:rsidR="00BE179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37B4" w:rsidRPr="00165694" w:rsidRDefault="00BC7C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837B4" w:rsidRPr="00E821C0" w:rsidRDefault="00BE1790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</w:tcPr>
          <w:p w:rsidR="007837B4" w:rsidRPr="00BC7C7B" w:rsidRDefault="00165694" w:rsidP="00165694">
            <w:pPr>
              <w:widowControl/>
              <w:suppressAutoHyphens/>
              <w:autoSpaceDE/>
              <w:autoSpaceDN/>
              <w:adjustRightInd/>
              <w:spacing w:before="100" w:after="240" w:line="276" w:lineRule="auto"/>
              <w:jc w:val="both"/>
            </w:pPr>
            <w:r w:rsidRPr="00BC7C7B">
              <w:rPr>
                <w:lang w:eastAsia="ar-SA"/>
              </w:rPr>
              <w:t>Тема 6. Внешнее окружение.</w:t>
            </w:r>
          </w:p>
        </w:tc>
        <w:tc>
          <w:tcPr>
            <w:tcW w:w="850" w:type="dxa"/>
            <w:vAlign w:val="center"/>
          </w:tcPr>
          <w:p w:rsidR="007837B4" w:rsidRPr="00165694" w:rsidRDefault="007837B4" w:rsidP="00BC7C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1</w:t>
            </w:r>
            <w:r w:rsidR="00BC7C7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837B4" w:rsidRPr="00165694" w:rsidRDefault="00BE1790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837B4" w:rsidRPr="00E821C0" w:rsidRDefault="00BE1790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</w:tcPr>
          <w:p w:rsidR="007837B4" w:rsidRPr="00165694" w:rsidRDefault="00165694" w:rsidP="00165694">
            <w:r>
              <w:t>Обсуждение результатов текущей и промежуточной аттестации</w:t>
            </w:r>
          </w:p>
        </w:tc>
        <w:tc>
          <w:tcPr>
            <w:tcW w:w="850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7B4" w:rsidRPr="00165694" w:rsidRDefault="004D43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837B4" w:rsidRPr="00165694" w:rsidRDefault="004D437B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837B4" w:rsidRPr="00E821C0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37B4" w:rsidRPr="00E821C0" w:rsidTr="00EE4633">
        <w:trPr>
          <w:trHeight w:val="276"/>
        </w:trPr>
        <w:tc>
          <w:tcPr>
            <w:tcW w:w="3232" w:type="dxa"/>
          </w:tcPr>
          <w:p w:rsidR="007837B4" w:rsidRPr="007837B4" w:rsidRDefault="00165694" w:rsidP="00F06295">
            <w:pPr>
              <w:rPr>
                <w:lang w:val="en-US"/>
              </w:rPr>
            </w:pPr>
            <w:r>
              <w:t>Текущая аттестация (</w:t>
            </w:r>
            <w:r w:rsidR="00F06295">
              <w:t>контрольная работа 1</w:t>
            </w:r>
            <w:r>
              <w:t>)</w:t>
            </w:r>
          </w:p>
        </w:tc>
        <w:tc>
          <w:tcPr>
            <w:tcW w:w="850" w:type="dxa"/>
            <w:vAlign w:val="center"/>
          </w:tcPr>
          <w:p w:rsidR="007837B4" w:rsidRPr="00165694" w:rsidRDefault="00F06295" w:rsidP="00F0629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837B4" w:rsidRPr="00165694" w:rsidRDefault="00BC7C7B" w:rsidP="00F0629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0629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837B4" w:rsidRPr="00165694" w:rsidRDefault="007837B4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837B4" w:rsidRPr="00E821C0" w:rsidRDefault="00F06295" w:rsidP="007837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295" w:rsidRPr="00E522FF" w:rsidTr="00E821C0">
        <w:trPr>
          <w:trHeight w:val="276"/>
        </w:trPr>
        <w:tc>
          <w:tcPr>
            <w:tcW w:w="3232" w:type="dxa"/>
            <w:vAlign w:val="center"/>
          </w:tcPr>
          <w:p w:rsidR="00F06295" w:rsidRPr="00165694" w:rsidRDefault="00F06295" w:rsidP="00623E03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>
              <w:t>Текущая аттестация (контрольная работа</w:t>
            </w:r>
            <w:r w:rsidR="00623E03">
              <w:t xml:space="preserve"> </w:t>
            </w:r>
            <w:r>
              <w:t xml:space="preserve"> 2)</w:t>
            </w:r>
          </w:p>
        </w:tc>
        <w:tc>
          <w:tcPr>
            <w:tcW w:w="850" w:type="dxa"/>
            <w:vAlign w:val="center"/>
          </w:tcPr>
          <w:p w:rsidR="00F06295" w:rsidRDefault="00F06295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F06295" w:rsidRPr="00165694" w:rsidRDefault="00F06295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295" w:rsidRPr="00165694" w:rsidRDefault="00F06295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F06295" w:rsidRPr="00165694" w:rsidRDefault="00F06295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F06295" w:rsidRDefault="00F06295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1C0" w:rsidRPr="00E522FF" w:rsidTr="00E821C0">
        <w:trPr>
          <w:trHeight w:val="276"/>
        </w:trPr>
        <w:tc>
          <w:tcPr>
            <w:tcW w:w="3232" w:type="dxa"/>
            <w:vAlign w:val="center"/>
          </w:tcPr>
          <w:p w:rsidR="00165694" w:rsidRPr="00165694" w:rsidRDefault="00165694" w:rsidP="00165694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165694">
              <w:rPr>
                <w:sz w:val="22"/>
                <w:szCs w:val="22"/>
                <w:lang w:eastAsia="ar-SA"/>
              </w:rPr>
              <w:t>Промежуточная аттестация (контроль):</w:t>
            </w:r>
          </w:p>
          <w:p w:rsidR="00E821C0" w:rsidRPr="00E821C0" w:rsidRDefault="00165694" w:rsidP="00165694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165694">
              <w:rPr>
                <w:i/>
                <w:sz w:val="22"/>
                <w:szCs w:val="22"/>
                <w:lang w:eastAsia="ar-SA"/>
              </w:rPr>
              <w:t>— письменная работа</w:t>
            </w:r>
          </w:p>
        </w:tc>
        <w:tc>
          <w:tcPr>
            <w:tcW w:w="850" w:type="dxa"/>
            <w:vAlign w:val="center"/>
          </w:tcPr>
          <w:p w:rsidR="00E821C0" w:rsidRPr="00165694" w:rsidRDefault="00BE1790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37B4" w:rsidRPr="001656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821C0" w:rsidRPr="00165694" w:rsidRDefault="007837B4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1C0" w:rsidRPr="00165694" w:rsidRDefault="007837B4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821C0" w:rsidRPr="00165694" w:rsidRDefault="007837B4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569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821C0" w:rsidRPr="00E821C0" w:rsidRDefault="00BC7C7B" w:rsidP="00E821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821C0" w:rsidRPr="00E821C0" w:rsidTr="00E821C0">
        <w:trPr>
          <w:cantSplit/>
          <w:trHeight w:val="276"/>
        </w:trPr>
        <w:tc>
          <w:tcPr>
            <w:tcW w:w="3232" w:type="dxa"/>
            <w:vAlign w:val="center"/>
          </w:tcPr>
          <w:p w:rsidR="00E821C0" w:rsidRPr="00E821C0" w:rsidRDefault="00E821C0" w:rsidP="00E821C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E821C0" w:rsidRPr="00165694" w:rsidRDefault="007837B4" w:rsidP="00E821C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65694">
              <w:rPr>
                <w:b/>
                <w:sz w:val="22"/>
                <w:szCs w:val="22"/>
              </w:rPr>
              <w:fldChar w:fldCharType="begin"/>
            </w:r>
            <w:r w:rsidRPr="00165694">
              <w:rPr>
                <w:b/>
                <w:sz w:val="22"/>
                <w:szCs w:val="22"/>
              </w:rPr>
              <w:instrText xml:space="preserve"> =SUM(ABOVE) </w:instrText>
            </w:r>
            <w:r w:rsidRPr="00165694">
              <w:rPr>
                <w:b/>
                <w:sz w:val="22"/>
                <w:szCs w:val="22"/>
              </w:rPr>
              <w:fldChar w:fldCharType="separate"/>
            </w:r>
            <w:r w:rsidRPr="00165694">
              <w:rPr>
                <w:b/>
                <w:noProof/>
                <w:sz w:val="22"/>
                <w:szCs w:val="22"/>
              </w:rPr>
              <w:t>108</w:t>
            </w:r>
            <w:r w:rsidRPr="0016569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21C0" w:rsidRPr="00165694" w:rsidRDefault="007837B4" w:rsidP="00E821C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6569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1C0" w:rsidRPr="00165694" w:rsidRDefault="004D437B" w:rsidP="00E821C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E821C0" w:rsidRPr="00165694" w:rsidRDefault="004D437B" w:rsidP="00BC7C7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C7C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821C0" w:rsidRPr="00E821C0" w:rsidRDefault="007837B4" w:rsidP="00BC7C7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C7C7B">
              <w:rPr>
                <w:b/>
                <w:sz w:val="22"/>
                <w:szCs w:val="22"/>
              </w:rPr>
              <w:t>6</w:t>
            </w:r>
          </w:p>
        </w:tc>
      </w:tr>
    </w:tbl>
    <w:p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:rsidR="007837B4" w:rsidRDefault="00683F90" w:rsidP="00BE1790">
      <w:pPr>
        <w:widowControl/>
        <w:suppressAutoHyphens/>
        <w:autoSpaceDE/>
        <w:autoSpaceDN/>
        <w:adjustRightInd/>
        <w:jc w:val="both"/>
        <w:rPr>
          <w:rStyle w:val="af1"/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>Тема 1.</w:t>
      </w:r>
      <w:r w:rsidR="006961DD">
        <w:rPr>
          <w:b/>
          <w:sz w:val="24"/>
          <w:szCs w:val="24"/>
          <w:lang w:eastAsia="ar-SA"/>
        </w:rPr>
        <w:t xml:space="preserve"> </w:t>
      </w:r>
      <w:r w:rsidR="007837B4" w:rsidRPr="007837B4">
        <w:rPr>
          <w:b/>
          <w:sz w:val="24"/>
          <w:szCs w:val="24"/>
          <w:lang w:eastAsia="ar-SA"/>
        </w:rPr>
        <w:t>Цели и функции бизнеса</w:t>
      </w:r>
      <w:r w:rsidR="007837B4" w:rsidRPr="007837B4">
        <w:rPr>
          <w:rStyle w:val="af1"/>
          <w:b/>
          <w:sz w:val="24"/>
          <w:szCs w:val="24"/>
          <w:lang w:eastAsia="ar-SA"/>
        </w:rPr>
        <w:t xml:space="preserve"> </w:t>
      </w:r>
    </w:p>
    <w:p w:rsidR="00A56C8C" w:rsidRPr="00A56C8C" w:rsidRDefault="00A56C8C" w:rsidP="00BE1790">
      <w:pPr>
        <w:widowControl/>
        <w:suppressAutoHyphens/>
        <w:autoSpaceDE/>
        <w:autoSpaceDN/>
        <w:adjustRightInd/>
        <w:jc w:val="both"/>
        <w:rPr>
          <w:rStyle w:val="af1"/>
          <w:sz w:val="24"/>
          <w:szCs w:val="24"/>
        </w:rPr>
      </w:pPr>
      <w:r w:rsidRPr="00A56C8C">
        <w:rPr>
          <w:rStyle w:val="af1"/>
          <w:sz w:val="24"/>
          <w:szCs w:val="24"/>
        </w:rPr>
        <w:t>1.</w:t>
      </w:r>
      <w:r w:rsidRPr="00A56C8C">
        <w:rPr>
          <w:rStyle w:val="af1"/>
          <w:sz w:val="24"/>
          <w:szCs w:val="24"/>
        </w:rPr>
        <w:tab/>
        <w:t>Общие цели бизнеса и стратегического менеджмента. Процесс стратегического управления и взаимосвязь видения, миссии и стратегических целей.</w:t>
      </w:r>
    </w:p>
    <w:p w:rsidR="00A56C8C" w:rsidRPr="00A56C8C" w:rsidRDefault="00A56C8C" w:rsidP="00BE1790">
      <w:pPr>
        <w:widowControl/>
        <w:suppressAutoHyphens/>
        <w:autoSpaceDE/>
        <w:autoSpaceDN/>
        <w:adjustRightInd/>
        <w:jc w:val="both"/>
        <w:rPr>
          <w:rStyle w:val="af1"/>
          <w:sz w:val="24"/>
          <w:szCs w:val="24"/>
        </w:rPr>
      </w:pPr>
      <w:r w:rsidRPr="00A56C8C">
        <w:rPr>
          <w:rStyle w:val="af1"/>
          <w:sz w:val="24"/>
          <w:szCs w:val="24"/>
        </w:rPr>
        <w:lastRenderedPageBreak/>
        <w:t>2.</w:t>
      </w:r>
      <w:r w:rsidRPr="00A56C8C">
        <w:rPr>
          <w:rStyle w:val="af1"/>
          <w:sz w:val="24"/>
          <w:szCs w:val="24"/>
        </w:rPr>
        <w:tab/>
        <w:t xml:space="preserve">Различные функциональные сферы бизнеса и их связь с целями. Природа и функции менеджмента организации, управления персоналом и операционного менеджмента. </w:t>
      </w:r>
    </w:p>
    <w:p w:rsidR="00A56C8C" w:rsidRDefault="00A56C8C" w:rsidP="00BE1790">
      <w:pPr>
        <w:widowControl/>
        <w:suppressAutoHyphens/>
        <w:autoSpaceDE/>
        <w:autoSpaceDN/>
        <w:adjustRightInd/>
        <w:jc w:val="both"/>
        <w:rPr>
          <w:rStyle w:val="af1"/>
          <w:sz w:val="24"/>
          <w:szCs w:val="24"/>
        </w:rPr>
      </w:pPr>
      <w:r w:rsidRPr="00A56C8C">
        <w:rPr>
          <w:rStyle w:val="af1"/>
          <w:sz w:val="24"/>
          <w:szCs w:val="24"/>
        </w:rPr>
        <w:t>3.</w:t>
      </w:r>
      <w:r w:rsidRPr="00A56C8C">
        <w:rPr>
          <w:rStyle w:val="af1"/>
          <w:sz w:val="24"/>
          <w:szCs w:val="24"/>
        </w:rPr>
        <w:tab/>
        <w:t>Взаимозависимость общей бизнес стратегии и функциональных стратегий. Природа и назначение стратегических планов, бизнес-планов и операционных планов.</w:t>
      </w:r>
    </w:p>
    <w:p w:rsidR="00BE1790" w:rsidRPr="0086764A" w:rsidRDefault="00BE1790" w:rsidP="00BE1790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 литература:</w:t>
      </w:r>
    </w:p>
    <w:p w:rsidR="00BE1790" w:rsidRPr="00BE1790" w:rsidRDefault="00BE1790" w:rsidP="00BE1790">
      <w:pPr>
        <w:numPr>
          <w:ilvl w:val="0"/>
          <w:numId w:val="22"/>
        </w:numPr>
        <w:ind w:left="0"/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:rsidR="00BE1790" w:rsidRPr="00BE1790" w:rsidRDefault="00BE1790" w:rsidP="00BE1790">
      <w:pPr>
        <w:numPr>
          <w:ilvl w:val="0"/>
          <w:numId w:val="22"/>
        </w:numPr>
        <w:ind w:left="0"/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:rsidR="00BE1790" w:rsidRPr="00BE1790" w:rsidRDefault="00BE1790" w:rsidP="00BE1790">
      <w:pPr>
        <w:widowControl/>
        <w:suppressAutoHyphens/>
        <w:autoSpaceDE/>
        <w:autoSpaceDN/>
        <w:adjustRightInd/>
        <w:jc w:val="both"/>
        <w:rPr>
          <w:rStyle w:val="af1"/>
          <w:sz w:val="24"/>
          <w:szCs w:val="24"/>
          <w:lang w:val="en-US"/>
        </w:rPr>
      </w:pPr>
    </w:p>
    <w:p w:rsidR="00A56C8C" w:rsidRPr="00A56C8C" w:rsidRDefault="00A56C8C" w:rsidP="00BE1790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56C8C">
        <w:rPr>
          <w:b/>
          <w:sz w:val="24"/>
          <w:szCs w:val="24"/>
          <w:lang w:eastAsia="ar-SA"/>
        </w:rPr>
        <w:t>Тема 2. Бизнес и организационные структуры</w:t>
      </w:r>
    </w:p>
    <w:p w:rsidR="00A56C8C" w:rsidRPr="00A56C8C" w:rsidRDefault="00A56C8C" w:rsidP="00BE1790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Бизнеса структуры: индивидуальный предприниматель, партнерство, организации с ограниченной ответственностью, преимущества и недостатки каждой из структур.</w:t>
      </w:r>
    </w:p>
    <w:p w:rsidR="00A56C8C" w:rsidRPr="00A56C8C" w:rsidRDefault="00A56C8C" w:rsidP="00BE1790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Различия между не инкорпорированным бизнесом и компаниями, преимущества и недостатки корпораций.</w:t>
      </w:r>
    </w:p>
    <w:p w:rsidR="007837B4" w:rsidRDefault="00A56C8C" w:rsidP="00BE1790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Различные организационные структуры. Их преимущества и недостатки.</w:t>
      </w:r>
    </w:p>
    <w:p w:rsidR="00BE1790" w:rsidRPr="0086764A" w:rsidRDefault="00BE1790" w:rsidP="00BE1790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 литература:</w:t>
      </w:r>
    </w:p>
    <w:p w:rsidR="00BE1790" w:rsidRPr="00BE1790" w:rsidRDefault="00BE1790" w:rsidP="00BE1790">
      <w:pPr>
        <w:numPr>
          <w:ilvl w:val="0"/>
          <w:numId w:val="23"/>
        </w:numPr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:rsidR="00BE1790" w:rsidRPr="00BE1790" w:rsidRDefault="00BE1790" w:rsidP="00BE1790">
      <w:pPr>
        <w:numPr>
          <w:ilvl w:val="0"/>
          <w:numId w:val="23"/>
        </w:numPr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:rsidR="00BE1790" w:rsidRPr="00BE1790" w:rsidRDefault="00BE1790" w:rsidP="00BE1790">
      <w:pPr>
        <w:spacing w:line="360" w:lineRule="auto"/>
        <w:ind w:left="360"/>
        <w:jc w:val="both"/>
        <w:rPr>
          <w:sz w:val="24"/>
          <w:szCs w:val="24"/>
          <w:lang w:val="en-US"/>
        </w:rPr>
      </w:pPr>
    </w:p>
    <w:p w:rsidR="00A56C8C" w:rsidRPr="00A56C8C" w:rsidRDefault="00A56C8C" w:rsidP="00BE1790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56C8C">
        <w:rPr>
          <w:b/>
          <w:sz w:val="24"/>
          <w:szCs w:val="24"/>
          <w:lang w:eastAsia="ar-SA"/>
        </w:rPr>
        <w:t>Тема 3. Роль финансов</w:t>
      </w:r>
    </w:p>
    <w:p w:rsidR="00A56C8C" w:rsidRPr="00A56C8C" w:rsidRDefault="00A56C8C" w:rsidP="00BE1790">
      <w:pPr>
        <w:numPr>
          <w:ilvl w:val="0"/>
          <w:numId w:val="10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 xml:space="preserve">Роль финансов при: </w:t>
      </w:r>
    </w:p>
    <w:p w:rsidR="00A56C8C" w:rsidRPr="00A56C8C" w:rsidRDefault="00A56C8C" w:rsidP="00BE179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Отчёте перед акционерами и другими стейкхолдерами</w:t>
      </w:r>
    </w:p>
    <w:p w:rsidR="00A56C8C" w:rsidRPr="00A56C8C" w:rsidRDefault="00A56C8C" w:rsidP="00BE179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Анализе деятельности компании</w:t>
      </w:r>
    </w:p>
    <w:p w:rsidR="00A56C8C" w:rsidRPr="00A56C8C" w:rsidRDefault="00A56C8C" w:rsidP="00BE179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Принятии экономических решений</w:t>
      </w:r>
    </w:p>
    <w:p w:rsidR="00A56C8C" w:rsidRDefault="00A56C8C" w:rsidP="00BE179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 xml:space="preserve">Сбор информации для национальных, социальных и экономических нужд (напр., национальная статистическая информация) </w:t>
      </w:r>
    </w:p>
    <w:p w:rsidR="00A56C8C" w:rsidRDefault="00A56C8C" w:rsidP="00BE179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 xml:space="preserve">Функции учёта и финансов и организационные цели. Основные задачи, связанные с организацией и поддержанием функций бухгалтерского и финансового учёта и финансового контроля. </w:t>
      </w:r>
    </w:p>
    <w:p w:rsidR="00A56C8C" w:rsidRDefault="00A56C8C" w:rsidP="00BE179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Процесс обработки информации, безопасность и менеджмент и учёт.</w:t>
      </w:r>
    </w:p>
    <w:p w:rsidR="00A56C8C" w:rsidRDefault="00A56C8C" w:rsidP="00BE179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Информация, используемая для измерения деятельности компании, для целей управления и устойчивого управления. Роль бухгалтера при подготовке и представлении информации управленческому составу компании.</w:t>
      </w:r>
    </w:p>
    <w:p w:rsidR="00A56C8C" w:rsidRDefault="00A56C8C" w:rsidP="00BE179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Отношения между бизнесом, банкирами и другими организациями, предоставляющими финансовые продукты.</w:t>
      </w:r>
    </w:p>
    <w:p w:rsidR="00A56C8C" w:rsidRDefault="00A56C8C" w:rsidP="00BE179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 xml:space="preserve">Процесс увеличения собственного капитала компании и другие источники долгосрочного финансирования. Методы финансирования. </w:t>
      </w:r>
    </w:p>
    <w:p w:rsidR="00A56C8C" w:rsidRPr="00A56C8C" w:rsidRDefault="00A56C8C" w:rsidP="00BE179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ind w:left="0"/>
        <w:jc w:val="both"/>
        <w:rPr>
          <w:rStyle w:val="af1"/>
          <w:sz w:val="24"/>
          <w:szCs w:val="24"/>
        </w:rPr>
      </w:pPr>
      <w:r w:rsidRPr="00A56C8C">
        <w:rPr>
          <w:sz w:val="24"/>
          <w:szCs w:val="24"/>
        </w:rPr>
        <w:t xml:space="preserve">Основные цели управления личными финансами. Принципы и процесс управления личными финансами. </w:t>
      </w:r>
    </w:p>
    <w:p w:rsidR="00BE1790" w:rsidRPr="0086764A" w:rsidRDefault="00BE1790" w:rsidP="00BE1790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 литература:</w:t>
      </w:r>
    </w:p>
    <w:p w:rsidR="00BE1790" w:rsidRPr="00BE1790" w:rsidRDefault="00BE1790" w:rsidP="00BE1790">
      <w:pPr>
        <w:numPr>
          <w:ilvl w:val="0"/>
          <w:numId w:val="24"/>
        </w:numPr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:rsidR="00BE1790" w:rsidRPr="00BE1790" w:rsidRDefault="00BE1790" w:rsidP="00BE1790">
      <w:pPr>
        <w:numPr>
          <w:ilvl w:val="0"/>
          <w:numId w:val="24"/>
        </w:numPr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:rsidR="00BE1790" w:rsidRPr="00BE1790" w:rsidRDefault="00BE1790" w:rsidP="00BE1790">
      <w:pPr>
        <w:widowControl/>
        <w:suppressAutoHyphens/>
        <w:autoSpaceDE/>
        <w:autoSpaceDN/>
        <w:adjustRightInd/>
        <w:jc w:val="both"/>
        <w:rPr>
          <w:rStyle w:val="af1"/>
          <w:sz w:val="24"/>
          <w:szCs w:val="24"/>
          <w:lang w:val="en-US"/>
        </w:rPr>
      </w:pPr>
    </w:p>
    <w:p w:rsidR="00A56C8C" w:rsidRPr="00A56C8C" w:rsidRDefault="00A56C8C" w:rsidP="004A2A62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56C8C">
        <w:rPr>
          <w:b/>
          <w:sz w:val="24"/>
          <w:szCs w:val="24"/>
          <w:lang w:eastAsia="ar-SA"/>
        </w:rPr>
        <w:t>Тема 4. Роль бухгалтерской профессии</w:t>
      </w:r>
    </w:p>
    <w:p w:rsidR="00A56C8C" w:rsidRPr="00A56C8C" w:rsidRDefault="00A56C8C" w:rsidP="004A2A62">
      <w:pPr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Общественная значимость высококачественной финансовой отчетности.</w:t>
      </w:r>
    </w:p>
    <w:p w:rsidR="00A56C8C" w:rsidRDefault="00A56C8C" w:rsidP="004A2A62">
      <w:pPr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lastRenderedPageBreak/>
        <w:t>Основные составляющие профессии</w:t>
      </w:r>
    </w:p>
    <w:p w:rsidR="00A56C8C" w:rsidRDefault="00A56C8C" w:rsidP="004A2A62">
      <w:pPr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Регуляционные рамки деятельности в рамках финансовой профессии.</w:t>
      </w:r>
    </w:p>
    <w:p w:rsidR="004A2A62" w:rsidRDefault="004A2A62" w:rsidP="004A2A62">
      <w:pPr>
        <w:jc w:val="both"/>
        <w:rPr>
          <w:sz w:val="24"/>
          <w:szCs w:val="24"/>
        </w:rPr>
      </w:pPr>
    </w:p>
    <w:p w:rsidR="004A2A62" w:rsidRPr="0086764A" w:rsidRDefault="004A2A62" w:rsidP="004A2A62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 литература:</w:t>
      </w:r>
    </w:p>
    <w:p w:rsidR="004A2A62" w:rsidRPr="00BE1790" w:rsidRDefault="004A2A62" w:rsidP="004A2A62">
      <w:pPr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:rsidR="004A2A62" w:rsidRPr="00BE1790" w:rsidRDefault="004A2A62" w:rsidP="004A2A62">
      <w:pPr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:rsidR="004A2A62" w:rsidRPr="004A2A62" w:rsidRDefault="004A2A62" w:rsidP="004A2A62">
      <w:pPr>
        <w:jc w:val="both"/>
        <w:rPr>
          <w:rStyle w:val="af1"/>
          <w:sz w:val="24"/>
          <w:szCs w:val="24"/>
          <w:lang w:val="en-US"/>
        </w:rPr>
      </w:pPr>
    </w:p>
    <w:p w:rsidR="00CE3018" w:rsidRPr="00A56C8C" w:rsidRDefault="00CE3018" w:rsidP="004A2A62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56C8C">
        <w:rPr>
          <w:b/>
          <w:sz w:val="24"/>
          <w:szCs w:val="24"/>
          <w:lang w:eastAsia="ar-SA"/>
        </w:rPr>
        <w:t>Тема 5. Управление и этика</w:t>
      </w:r>
    </w:p>
    <w:p w:rsidR="00CE3018" w:rsidRPr="00A56C8C" w:rsidRDefault="00CE3018" w:rsidP="004A2A62">
      <w:pPr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Роль корпоративного управления.</w:t>
      </w:r>
    </w:p>
    <w:p w:rsidR="00CE3018" w:rsidRPr="00A56C8C" w:rsidRDefault="00CE3018" w:rsidP="004A2A62">
      <w:pPr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Основные отличия корпоративного управления и менеджмента. Основные группы стейкхолдеров и управление их интересами.</w:t>
      </w:r>
    </w:p>
    <w:p w:rsidR="00CE3018" w:rsidRPr="00A56C8C" w:rsidRDefault="00CE3018" w:rsidP="004A2A62">
      <w:pPr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Разнообразие правовых систем, национальных и деловых культур и корпоративное управление.</w:t>
      </w:r>
    </w:p>
    <w:p w:rsidR="00CE3018" w:rsidRPr="00A56C8C" w:rsidRDefault="00CE3018" w:rsidP="004A2A62">
      <w:pPr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 xml:space="preserve">Роль и сфера ответственности членов управляющих советов. </w:t>
      </w:r>
    </w:p>
    <w:p w:rsidR="004A2A62" w:rsidRDefault="00CE3018" w:rsidP="004A2A62">
      <w:pPr>
        <w:numPr>
          <w:ilvl w:val="0"/>
          <w:numId w:val="17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Этика и социальная корпоративная ответственность.</w:t>
      </w:r>
    </w:p>
    <w:p w:rsidR="004A2A62" w:rsidRPr="004A2A62" w:rsidRDefault="004A2A62" w:rsidP="004A2A62">
      <w:pPr>
        <w:jc w:val="both"/>
        <w:rPr>
          <w:b/>
          <w:sz w:val="24"/>
          <w:szCs w:val="24"/>
          <w:lang w:val="en-US"/>
        </w:rPr>
      </w:pPr>
      <w:r w:rsidRPr="0086764A">
        <w:rPr>
          <w:b/>
          <w:sz w:val="24"/>
          <w:szCs w:val="24"/>
        </w:rPr>
        <w:t>Основная</w:t>
      </w:r>
      <w:r w:rsidRPr="004A2A62">
        <w:rPr>
          <w:b/>
          <w:sz w:val="24"/>
          <w:szCs w:val="24"/>
          <w:lang w:val="en-US"/>
        </w:rPr>
        <w:t xml:space="preserve"> </w:t>
      </w:r>
      <w:r w:rsidRPr="0086764A">
        <w:rPr>
          <w:b/>
          <w:sz w:val="24"/>
          <w:szCs w:val="24"/>
        </w:rPr>
        <w:t>литература</w:t>
      </w:r>
      <w:r w:rsidRPr="004A2A62">
        <w:rPr>
          <w:b/>
          <w:sz w:val="24"/>
          <w:szCs w:val="24"/>
          <w:lang w:val="en-US"/>
        </w:rPr>
        <w:t>:</w:t>
      </w:r>
    </w:p>
    <w:p w:rsidR="004A2A62" w:rsidRPr="00BE1790" w:rsidRDefault="004A2A62" w:rsidP="004A2A62">
      <w:pPr>
        <w:jc w:val="both"/>
        <w:rPr>
          <w:sz w:val="24"/>
          <w:szCs w:val="24"/>
          <w:lang w:val="en-US"/>
        </w:rPr>
      </w:pPr>
      <w:r w:rsidRPr="004A2A62">
        <w:rPr>
          <w:sz w:val="24"/>
          <w:szCs w:val="24"/>
          <w:lang w:val="en-US" w:eastAsia="ar-SA"/>
        </w:rPr>
        <w:t>1.</w:t>
      </w:r>
      <w:r w:rsidRPr="00BE1790">
        <w:rPr>
          <w:sz w:val="24"/>
          <w:szCs w:val="24"/>
          <w:lang w:val="en-US" w:eastAsia="ar-SA"/>
        </w:rPr>
        <w:t xml:space="preserve">Business and Finance.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:rsidR="004A2A62" w:rsidRPr="00BE1790" w:rsidRDefault="004A2A62" w:rsidP="004A2A62">
      <w:pPr>
        <w:jc w:val="both"/>
        <w:rPr>
          <w:sz w:val="24"/>
          <w:szCs w:val="24"/>
          <w:lang w:val="en-US"/>
        </w:rPr>
      </w:pPr>
      <w:r w:rsidRPr="003D5373">
        <w:rPr>
          <w:sz w:val="24"/>
          <w:szCs w:val="24"/>
          <w:lang w:val="en-US" w:eastAsia="ar-SA"/>
        </w:rPr>
        <w:t>2.</w:t>
      </w:r>
      <w:r w:rsidRPr="00BE1790">
        <w:rPr>
          <w:sz w:val="24"/>
          <w:szCs w:val="24"/>
          <w:lang w:val="en-US" w:eastAsia="ar-SA"/>
        </w:rPr>
        <w:t xml:space="preserve">Business and Finance.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:rsidR="004A2A62" w:rsidRPr="004A2A62" w:rsidRDefault="004A2A62" w:rsidP="004A2A62">
      <w:pPr>
        <w:jc w:val="both"/>
        <w:rPr>
          <w:sz w:val="24"/>
          <w:szCs w:val="24"/>
          <w:lang w:val="en-US"/>
        </w:rPr>
      </w:pPr>
    </w:p>
    <w:p w:rsidR="00CE3018" w:rsidRPr="00A56C8C" w:rsidRDefault="00CE3018" w:rsidP="004A2A62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A56C8C">
        <w:rPr>
          <w:b/>
          <w:sz w:val="24"/>
          <w:szCs w:val="24"/>
          <w:lang w:eastAsia="ar-SA"/>
        </w:rPr>
        <w:t>Тема 6. Внешнее окружение.</w:t>
      </w:r>
    </w:p>
    <w:p w:rsidR="00CE3018" w:rsidRPr="00A56C8C" w:rsidRDefault="00CE3018" w:rsidP="004A2A62">
      <w:pPr>
        <w:numPr>
          <w:ilvl w:val="0"/>
          <w:numId w:val="1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Влияние ценообразования на бизнес, включая ценовую эластичность.</w:t>
      </w:r>
    </w:p>
    <w:p w:rsidR="00CE3018" w:rsidRPr="00A56C8C" w:rsidRDefault="00CE3018" w:rsidP="004A2A62">
      <w:pPr>
        <w:numPr>
          <w:ilvl w:val="0"/>
          <w:numId w:val="1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 xml:space="preserve">Провалы рыночных механизмов и их влияние на бизнес. </w:t>
      </w:r>
    </w:p>
    <w:p w:rsidR="00CE3018" w:rsidRPr="00A56C8C" w:rsidRDefault="00CE3018" w:rsidP="004A2A62">
      <w:pPr>
        <w:numPr>
          <w:ilvl w:val="0"/>
          <w:numId w:val="1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Ключевые макроэкономические факторы, влияющие на бизнес.</w:t>
      </w:r>
    </w:p>
    <w:p w:rsidR="00CE3018" w:rsidRPr="00A56C8C" w:rsidRDefault="00CE3018" w:rsidP="004A2A62">
      <w:pPr>
        <w:numPr>
          <w:ilvl w:val="0"/>
          <w:numId w:val="1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Регулирование и бизнес</w:t>
      </w:r>
    </w:p>
    <w:p w:rsidR="00CE3018" w:rsidRPr="00A56C8C" w:rsidRDefault="00CE3018" w:rsidP="004A2A62">
      <w:pPr>
        <w:numPr>
          <w:ilvl w:val="0"/>
          <w:numId w:val="1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Основные группы стейкхолдеров</w:t>
      </w:r>
    </w:p>
    <w:p w:rsidR="007837B4" w:rsidRDefault="00CE3018" w:rsidP="004A2A62">
      <w:pPr>
        <w:numPr>
          <w:ilvl w:val="0"/>
          <w:numId w:val="19"/>
        </w:numPr>
        <w:ind w:left="0"/>
        <w:jc w:val="both"/>
        <w:rPr>
          <w:sz w:val="24"/>
          <w:szCs w:val="24"/>
        </w:rPr>
      </w:pPr>
      <w:r w:rsidRPr="00A56C8C">
        <w:rPr>
          <w:sz w:val="24"/>
          <w:szCs w:val="24"/>
        </w:rPr>
        <w:t>Международное законодательство и влияние на бизнес.</w:t>
      </w:r>
    </w:p>
    <w:p w:rsidR="004A2A62" w:rsidRPr="004A2A62" w:rsidRDefault="004A2A62" w:rsidP="004A2A62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Основная</w:t>
      </w:r>
      <w:r w:rsidRPr="004A2A6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литература</w:t>
      </w:r>
      <w:r w:rsidRPr="004A2A62">
        <w:rPr>
          <w:b/>
          <w:sz w:val="24"/>
          <w:szCs w:val="24"/>
          <w:lang w:val="en-US"/>
        </w:rPr>
        <w:t>:</w:t>
      </w:r>
    </w:p>
    <w:p w:rsidR="004A2A62" w:rsidRPr="003D5373" w:rsidRDefault="004A2A62" w:rsidP="004A2A62">
      <w:pPr>
        <w:numPr>
          <w:ilvl w:val="0"/>
          <w:numId w:val="29"/>
        </w:numPr>
        <w:jc w:val="both"/>
        <w:rPr>
          <w:b/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:rsidR="004A2A62" w:rsidRPr="00BE1790" w:rsidRDefault="004A2A62" w:rsidP="004A2A62">
      <w:pPr>
        <w:numPr>
          <w:ilvl w:val="0"/>
          <w:numId w:val="30"/>
        </w:numPr>
        <w:jc w:val="both"/>
        <w:rPr>
          <w:sz w:val="24"/>
          <w:szCs w:val="24"/>
          <w:lang w:val="en-US"/>
        </w:rPr>
      </w:pPr>
      <w:r w:rsidRPr="00BE1790">
        <w:rPr>
          <w:sz w:val="24"/>
          <w:szCs w:val="24"/>
          <w:lang w:val="en-US" w:eastAsia="ar-SA"/>
        </w:rPr>
        <w:t xml:space="preserve">Business and Finance.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:rsidR="00683F90" w:rsidRPr="004A2A62" w:rsidRDefault="00683F90" w:rsidP="004A2A62">
      <w:pPr>
        <w:widowControl/>
        <w:autoSpaceDE/>
        <w:autoSpaceDN/>
        <w:adjustRightInd/>
        <w:jc w:val="both"/>
        <w:rPr>
          <w:b/>
          <w:sz w:val="24"/>
          <w:szCs w:val="24"/>
          <w:lang w:val="en-US"/>
        </w:rPr>
      </w:pPr>
    </w:p>
    <w:p w:rsidR="00551FF8" w:rsidRDefault="00683F90" w:rsidP="004A2A62">
      <w:pPr>
        <w:widowControl/>
        <w:numPr>
          <w:ilvl w:val="0"/>
          <w:numId w:val="19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1003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35"/>
      </w:tblGrid>
      <w:tr w:rsidR="004A2A62" w:rsidRPr="004A2A62" w:rsidTr="00EE4633">
        <w:trPr>
          <w:trHeight w:val="245"/>
        </w:trPr>
        <w:tc>
          <w:tcPr>
            <w:tcW w:w="7196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4A2A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4A2A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4A2A62" w:rsidRPr="004A2A62" w:rsidTr="00EE4633">
        <w:trPr>
          <w:trHeight w:val="155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62" w:rsidRPr="004A2A62" w:rsidRDefault="004A2A62" w:rsidP="004A2A62">
            <w:pPr>
              <w:spacing w:before="120"/>
              <w:jc w:val="both"/>
            </w:pPr>
            <w:r w:rsidRPr="004A2A62">
              <w:t>М. УК-3. Зн.1 Знать основные принципы профессиональной этики и формы социальной и этической ответственности за принятые решения.</w:t>
            </w:r>
          </w:p>
          <w:p w:rsidR="004A2A62" w:rsidRPr="004A2A62" w:rsidRDefault="004A2A62" w:rsidP="004A2A62">
            <w:pPr>
              <w:spacing w:before="120"/>
              <w:jc w:val="both"/>
            </w:pPr>
            <w:r w:rsidRPr="004A2A62">
              <w:t>М. УК-3. Ум.1 Уметь руководствоваться принципами профессиональной этики в ситуации выбора.</w:t>
            </w:r>
          </w:p>
          <w:p w:rsidR="004A2A62" w:rsidRPr="004A2A62" w:rsidRDefault="004A2A62" w:rsidP="004A2A62">
            <w:pPr>
              <w:spacing w:before="120"/>
              <w:jc w:val="both"/>
            </w:pPr>
            <w:r w:rsidRPr="004A2A62">
              <w:t>М. УК-3. Ум.2 Уметь анализировать альтернативные варианты действий в нестандартных ситуациях, возникающих в процессе профессиональной деятельности, и определять меры социальной и этической ответственности за принятые решения.</w:t>
            </w:r>
          </w:p>
          <w:p w:rsidR="004A2A62" w:rsidRPr="004A2A62" w:rsidRDefault="004A2A62" w:rsidP="004A2A62">
            <w:pPr>
              <w:jc w:val="both"/>
            </w:pPr>
            <w:r w:rsidRPr="004A2A62">
              <w:t xml:space="preserve">М. УК-3. Ум.3 Уметь эффективно действовать в нестандартных ситуациях с </w:t>
            </w:r>
            <w:r w:rsidRPr="004A2A62">
              <w:lastRenderedPageBreak/>
              <w:t>учетом этических и социальных норм.</w:t>
            </w:r>
          </w:p>
          <w:p w:rsidR="004A2A62" w:rsidRPr="004A2A62" w:rsidRDefault="004A2A62" w:rsidP="004A2A62">
            <w:pPr>
              <w:jc w:val="both"/>
            </w:pPr>
            <w:r w:rsidRPr="004A2A62">
              <w:t>М.ОПК-1.Зн.1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:rsidR="004A2A62" w:rsidRPr="004A2A62" w:rsidRDefault="004A2A62" w:rsidP="004A2A62">
            <w:pPr>
              <w:jc w:val="both"/>
            </w:pPr>
            <w:r w:rsidRPr="004A2A62">
              <w:t>М.ОПК-1.Зн.2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:rsidR="004A2A62" w:rsidRPr="004A2A62" w:rsidRDefault="004A2A62" w:rsidP="004A2A62">
            <w:pPr>
              <w:jc w:val="both"/>
            </w:pPr>
            <w:r w:rsidRPr="004A2A62">
              <w:t>М.ОПК-1.Зн.3 Знать принципы редактирования различных типов научного текста на русском и иностранном языке.</w:t>
            </w:r>
          </w:p>
          <w:p w:rsidR="004A2A62" w:rsidRPr="004A2A62" w:rsidRDefault="004A2A62" w:rsidP="004A2A62">
            <w:pPr>
              <w:jc w:val="both"/>
            </w:pPr>
            <w:r w:rsidRPr="004A2A62">
              <w:t>М.ОПК-1.Ум..1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:rsidR="004A2A62" w:rsidRDefault="004A2A62" w:rsidP="004A2A62">
            <w:pPr>
              <w:jc w:val="both"/>
            </w:pPr>
            <w:r w:rsidRPr="004A2A62">
              <w:t>М.ОПК-1.Ум..2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  <w:p w:rsidR="00D619E0" w:rsidRDefault="00D619E0" w:rsidP="00D619E0">
            <w:pPr>
              <w:spacing w:before="120"/>
              <w:jc w:val="both"/>
            </w:pPr>
            <w:r w:rsidRPr="00D85894">
              <w:t>М.ПК-3</w:t>
            </w:r>
            <w:r>
              <w:t>. Зн.1 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расчета.</w:t>
            </w:r>
          </w:p>
          <w:p w:rsidR="00D619E0" w:rsidRDefault="00D619E0" w:rsidP="00D619E0">
            <w:pPr>
              <w:spacing w:before="120"/>
              <w:jc w:val="both"/>
            </w:pPr>
            <w:r w:rsidRPr="00D85894">
              <w:t>М.ПК-3</w:t>
            </w:r>
            <w:r>
              <w:t>. Ум.1 Уметь обоснованно формулировать стратегию компаний различной отраслевой принадлежности и различных организационно-правовых форм.</w:t>
            </w:r>
          </w:p>
          <w:p w:rsidR="00D619E0" w:rsidRPr="004A2A62" w:rsidRDefault="00D619E0" w:rsidP="00D619E0">
            <w:pPr>
              <w:jc w:val="both"/>
            </w:pPr>
            <w:r w:rsidRPr="00D85894">
              <w:t>М.ПК-3</w:t>
            </w:r>
            <w:r>
              <w:t>. Ум.2 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компаний.</w:t>
            </w:r>
          </w:p>
          <w:p w:rsidR="004A2A62" w:rsidRPr="004A2A62" w:rsidRDefault="004A2A62" w:rsidP="004A2A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62" w:rsidRDefault="004A2A62" w:rsidP="004A2A62">
            <w:pPr>
              <w:widowControl/>
              <w:autoSpaceDE/>
              <w:autoSpaceDN/>
              <w:adjustRightInd/>
              <w:ind w:right="-261"/>
              <w:rPr>
                <w:rFonts w:ascii="Times New Roman CYR" w:hAnsi="Times New Roman CYR"/>
                <w:bCs/>
                <w:spacing w:val="5"/>
              </w:rPr>
            </w:pPr>
            <w:r w:rsidRPr="004A2A62">
              <w:rPr>
                <w:rFonts w:ascii="Times New Roman CYR" w:hAnsi="Times New Roman CYR"/>
                <w:bCs/>
                <w:spacing w:val="5"/>
              </w:rPr>
              <w:lastRenderedPageBreak/>
              <w:t>Работа на занятиях (дискуссии, опросы, разбор тестов, ситуаций, решение задач)</w:t>
            </w:r>
            <w:r w:rsidR="00D619E0">
              <w:rPr>
                <w:rFonts w:ascii="Times New Roman CYR" w:hAnsi="Times New Roman CYR"/>
                <w:bCs/>
                <w:spacing w:val="5"/>
              </w:rPr>
              <w:t>.</w:t>
            </w:r>
          </w:p>
          <w:p w:rsidR="00D619E0" w:rsidRPr="004A2A62" w:rsidRDefault="00D619E0" w:rsidP="004A2A62">
            <w:pPr>
              <w:widowControl/>
              <w:autoSpaceDE/>
              <w:autoSpaceDN/>
              <w:adjustRightInd/>
              <w:ind w:right="-261"/>
              <w:rPr>
                <w:bCs/>
              </w:rPr>
            </w:pPr>
            <w:r w:rsidRPr="00D619E0">
              <w:rPr>
                <w:rStyle w:val="af1"/>
              </w:rPr>
              <w:t>Групповой проект, презентация</w:t>
            </w:r>
            <w:r>
              <w:rPr>
                <w:rStyle w:val="af1"/>
              </w:rPr>
              <w:t>.</w:t>
            </w:r>
          </w:p>
        </w:tc>
      </w:tr>
      <w:tr w:rsidR="004A2A62" w:rsidRPr="004A2A62" w:rsidTr="00EE4633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62" w:rsidRPr="004A2A62" w:rsidRDefault="004A2A62" w:rsidP="004A2A62">
            <w:pPr>
              <w:spacing w:before="120"/>
              <w:jc w:val="both"/>
            </w:pPr>
            <w:r w:rsidRPr="004A2A62">
              <w:t>М.ОПК – 4.Зн.1 Знать классические и современные теоретические теории, концепции и модели в сфере финансов и их интерпретации.</w:t>
            </w:r>
          </w:p>
          <w:p w:rsidR="004A2A62" w:rsidRPr="004A2A62" w:rsidRDefault="004A2A62" w:rsidP="004A2A62">
            <w:pPr>
              <w:spacing w:before="120"/>
              <w:jc w:val="both"/>
            </w:pPr>
            <w:r w:rsidRPr="004A2A62">
              <w:t>М.ОПК – 4.Зн.2 Знать результаты новейших исследований и публикации в ведущих профессиональных журналах в финансовой сфере.</w:t>
            </w:r>
          </w:p>
          <w:p w:rsidR="004A2A62" w:rsidRPr="004A2A62" w:rsidRDefault="004A2A62" w:rsidP="004A2A62">
            <w:pPr>
              <w:spacing w:before="120"/>
              <w:jc w:val="both"/>
            </w:pPr>
            <w:r w:rsidRPr="004A2A62">
              <w:t>М.ОПК – 4.Ум.1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:rsidR="004A2A62" w:rsidRPr="004A2A62" w:rsidRDefault="004A2A62" w:rsidP="004A2A62">
            <w:pPr>
              <w:widowControl/>
              <w:jc w:val="both"/>
              <w:rPr>
                <w:color w:val="000000"/>
              </w:rPr>
            </w:pPr>
            <w:r w:rsidRPr="004A2A62">
              <w:rPr>
                <w:color w:val="000000"/>
              </w:rPr>
              <w:t>М.ОПК – 4.Ум.2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:rsidR="00D619E0" w:rsidRDefault="00D619E0" w:rsidP="00D619E0">
            <w:pPr>
              <w:spacing w:before="120"/>
              <w:jc w:val="both"/>
            </w:pPr>
            <w:r w:rsidRPr="00D85894">
              <w:t>М.ПК-1</w:t>
            </w:r>
            <w:r>
              <w:t>.Зн.1 Знать основные методы аналитической работы, связанные с финансовыми аспектами деятельности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самоуправления.</w:t>
            </w:r>
          </w:p>
          <w:p w:rsidR="00D619E0" w:rsidRDefault="00D619E0" w:rsidP="00D619E0">
            <w:pPr>
              <w:spacing w:before="120"/>
              <w:jc w:val="both"/>
            </w:pPr>
            <w:r w:rsidRPr="00D85894">
              <w:t>М.ПК-1</w:t>
            </w:r>
            <w:r>
              <w:t>.Ум.1 Уметь обрабатывать аналитическую информацию (массивы данных и расчетов), связанную с финансовыми аспектами деятельности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самоуправления.</w:t>
            </w:r>
          </w:p>
          <w:p w:rsidR="004A2A62" w:rsidRPr="004A2A62" w:rsidRDefault="00D619E0" w:rsidP="00D619E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85894">
              <w:t>М.ПК-1</w:t>
            </w:r>
            <w:r>
              <w:t>.Ум.2 Уметь оценивать аналитическую информацию для принятия рациональных или эффективных решений в области финансовой деятельности компаний разной отраслевой принадлежности и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62" w:rsidRPr="00D619E0" w:rsidRDefault="00D619E0" w:rsidP="00D619E0">
            <w:pPr>
              <w:spacing w:line="274" w:lineRule="exact"/>
              <w:ind w:right="-3"/>
              <w:jc w:val="both"/>
              <w:rPr>
                <w:iCs/>
                <w:color w:val="000000"/>
              </w:rPr>
            </w:pPr>
            <w:r w:rsidRPr="004A2A62">
              <w:rPr>
                <w:iCs/>
                <w:color w:val="000000"/>
              </w:rPr>
              <w:t>Контрольная работа (</w:t>
            </w:r>
            <w:r w:rsidRPr="00D619E0">
              <w:rPr>
                <w:iCs/>
                <w:color w:val="000000"/>
              </w:rPr>
              <w:t>Тестирование 1).</w:t>
            </w:r>
          </w:p>
          <w:p w:rsidR="00D619E0" w:rsidRPr="004A2A62" w:rsidRDefault="00D619E0" w:rsidP="00D619E0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 w:rsidRPr="004A2A62">
              <w:rPr>
                <w:iCs/>
                <w:color w:val="000000"/>
              </w:rPr>
              <w:t>Контрольная работа (</w:t>
            </w:r>
            <w:r w:rsidRPr="00D619E0">
              <w:rPr>
                <w:iCs/>
                <w:color w:val="000000"/>
              </w:rPr>
              <w:t>Тестирование 2).</w:t>
            </w:r>
          </w:p>
        </w:tc>
      </w:tr>
      <w:tr w:rsidR="004A2A62" w:rsidRPr="004A2A62" w:rsidTr="00EE4633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62" w:rsidRPr="004A2A62" w:rsidRDefault="00D619E0" w:rsidP="004A2A62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М.С</w:t>
            </w:r>
            <w:r w:rsidRPr="005E2D9F">
              <w:rPr>
                <w:color w:val="000000"/>
              </w:rPr>
              <w:t>ПК-1</w:t>
            </w:r>
            <w:r>
              <w:rPr>
                <w:color w:val="000000"/>
              </w:rPr>
              <w:t>. Ум.1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62" w:rsidRPr="004A2A62" w:rsidRDefault="004A2A62" w:rsidP="00D619E0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 w:rsidRPr="004A2A62">
              <w:rPr>
                <w:iCs/>
              </w:rPr>
              <w:t>Промежуточная аттестация (письменная работа)</w:t>
            </w:r>
          </w:p>
        </w:tc>
      </w:tr>
    </w:tbl>
    <w:p w:rsidR="004A2A62" w:rsidRPr="00551FF8" w:rsidRDefault="004A2A62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693"/>
      </w:tblGrid>
      <w:tr w:rsidR="004A2A62" w:rsidRPr="004A2A62" w:rsidTr="00EE4633">
        <w:trPr>
          <w:trHeight w:val="245"/>
        </w:trPr>
        <w:tc>
          <w:tcPr>
            <w:tcW w:w="7196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4A2A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4A2A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4A2A62" w:rsidRPr="004A2A62" w:rsidTr="00EE4633">
        <w:trPr>
          <w:trHeight w:val="109"/>
        </w:trPr>
        <w:tc>
          <w:tcPr>
            <w:tcW w:w="7196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4A2A62">
            <w:pPr>
              <w:widowControl/>
              <w:rPr>
                <w:iCs/>
                <w:color w:val="000000"/>
                <w:sz w:val="24"/>
                <w:szCs w:val="24"/>
              </w:rPr>
            </w:pPr>
            <w:r w:rsidRPr="004A2A62">
              <w:rPr>
                <w:bCs/>
                <w:color w:val="000000"/>
                <w:spacing w:val="5"/>
                <w:sz w:val="24"/>
                <w:szCs w:val="24"/>
              </w:rPr>
              <w:t>Работа на занятиях (дискуссии, опросы, разбор тестов, ситуаций, решение задач)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F06295" w:rsidP="004A2A62">
            <w:pPr>
              <w:widowControl/>
              <w:ind w:right="11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4A2A62" w:rsidRPr="004A2A62" w:rsidTr="00EE4633">
        <w:trPr>
          <w:trHeight w:val="109"/>
        </w:trPr>
        <w:tc>
          <w:tcPr>
            <w:tcW w:w="71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F06295" w:rsidP="004A2A62">
            <w:pPr>
              <w:widowControl/>
              <w:rPr>
                <w:iCs/>
                <w:color w:val="000000"/>
                <w:sz w:val="24"/>
                <w:szCs w:val="24"/>
              </w:rPr>
            </w:pPr>
            <w:r>
              <w:rPr>
                <w:rStyle w:val="af1"/>
                <w:sz w:val="24"/>
                <w:szCs w:val="24"/>
              </w:rPr>
              <w:t>Г</w:t>
            </w:r>
            <w:r w:rsidRPr="00F06295">
              <w:rPr>
                <w:rStyle w:val="af1"/>
                <w:sz w:val="24"/>
                <w:szCs w:val="24"/>
              </w:rPr>
              <w:t>рупповой проект, презентация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F06295" w:rsidP="004A2A62">
            <w:pPr>
              <w:widowControl/>
              <w:ind w:right="11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F06295" w:rsidRPr="004A2A62" w:rsidTr="00EE4633">
        <w:trPr>
          <w:trHeight w:val="109"/>
        </w:trPr>
        <w:tc>
          <w:tcPr>
            <w:tcW w:w="71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06295" w:rsidRPr="004A2A62" w:rsidRDefault="00F06295" w:rsidP="004A2A62">
            <w:pPr>
              <w:widowControl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06295" w:rsidRPr="004A2A62" w:rsidRDefault="00F06295" w:rsidP="004A2A62">
            <w:pPr>
              <w:widowControl/>
              <w:ind w:right="119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A2A62" w:rsidRPr="004A2A62" w:rsidTr="00EE4633">
        <w:trPr>
          <w:trHeight w:val="109"/>
        </w:trPr>
        <w:tc>
          <w:tcPr>
            <w:tcW w:w="71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F06295">
            <w:pPr>
              <w:widowControl/>
              <w:rPr>
                <w:iCs/>
                <w:color w:val="000000"/>
                <w:sz w:val="24"/>
                <w:szCs w:val="24"/>
              </w:rPr>
            </w:pPr>
            <w:r w:rsidRPr="004A2A62">
              <w:rPr>
                <w:iCs/>
                <w:color w:val="000000"/>
                <w:sz w:val="24"/>
                <w:szCs w:val="24"/>
              </w:rPr>
              <w:t>Контрольная работа (</w:t>
            </w:r>
            <w:r w:rsidR="00F06295">
              <w:rPr>
                <w:iCs/>
                <w:color w:val="000000"/>
                <w:sz w:val="24"/>
                <w:szCs w:val="24"/>
              </w:rPr>
              <w:t>Тестирование 1)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E315E8" w:rsidP="004A2A62">
            <w:pPr>
              <w:widowControl/>
              <w:ind w:right="11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F06295" w:rsidRPr="004A2A62" w:rsidTr="00EE4633">
        <w:trPr>
          <w:trHeight w:val="109"/>
        </w:trPr>
        <w:tc>
          <w:tcPr>
            <w:tcW w:w="71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06295" w:rsidRPr="004A2A62" w:rsidRDefault="00F06295" w:rsidP="00F06295">
            <w:pPr>
              <w:widowControl/>
              <w:rPr>
                <w:iCs/>
                <w:color w:val="000000"/>
                <w:sz w:val="24"/>
                <w:szCs w:val="24"/>
              </w:rPr>
            </w:pPr>
            <w:r w:rsidRPr="004A2A62">
              <w:rPr>
                <w:iCs/>
                <w:color w:val="000000"/>
                <w:sz w:val="24"/>
                <w:szCs w:val="24"/>
              </w:rPr>
              <w:t>Контрольная работа (</w:t>
            </w:r>
            <w:r>
              <w:rPr>
                <w:iCs/>
                <w:color w:val="000000"/>
                <w:sz w:val="24"/>
                <w:szCs w:val="24"/>
              </w:rPr>
              <w:t>Тестирование 2)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F06295" w:rsidRPr="004A2A62" w:rsidRDefault="00E315E8" w:rsidP="004A2A62">
            <w:pPr>
              <w:widowControl/>
              <w:ind w:right="11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4A2A62" w:rsidRPr="004A2A62" w:rsidTr="00EE4633">
        <w:trPr>
          <w:trHeight w:val="109"/>
        </w:trPr>
        <w:tc>
          <w:tcPr>
            <w:tcW w:w="71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E315E8">
            <w:pPr>
              <w:widowControl/>
              <w:rPr>
                <w:iCs/>
                <w:color w:val="000000"/>
                <w:sz w:val="24"/>
                <w:szCs w:val="24"/>
              </w:rPr>
            </w:pPr>
            <w:r w:rsidRPr="004A2A62">
              <w:rPr>
                <w:iCs/>
                <w:color w:val="000000"/>
                <w:sz w:val="24"/>
                <w:szCs w:val="24"/>
              </w:rPr>
              <w:t>Промежуточная аттестация (письменная работа)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E315E8" w:rsidP="004A2A62">
            <w:pPr>
              <w:widowControl/>
              <w:ind w:right="11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A2A62" w:rsidRPr="004A2A62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2A62" w:rsidRPr="004A2A62" w:rsidTr="00EE4633">
        <w:trPr>
          <w:trHeight w:val="109"/>
        </w:trPr>
        <w:tc>
          <w:tcPr>
            <w:tcW w:w="71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4A2A62" w:rsidP="004A2A62">
            <w:pPr>
              <w:widowControl/>
              <w:ind w:right="1301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4A2A62" w:rsidRPr="004A2A62" w:rsidRDefault="00F06295" w:rsidP="004A2A62">
            <w:pPr>
              <w:widowControl/>
              <w:ind w:right="119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</w:tbl>
    <w:p w:rsidR="00C57E4D" w:rsidRPr="00C57E4D" w:rsidRDefault="00C57E4D" w:rsidP="00C57E4D">
      <w:pPr>
        <w:widowControl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</w:p>
    <w:p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66FF5" w:rsidRPr="000B33BD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301"/>
              <w:jc w:val="right"/>
            </w:pPr>
            <w:r>
              <w:t>128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193"/>
              <w:jc w:val="right"/>
            </w:pPr>
            <w:r>
              <w:t>150</w:t>
            </w:r>
          </w:p>
        </w:tc>
      </w:tr>
      <w:tr w:rsidR="00166FF5" w:rsidRPr="000B33BD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301"/>
              <w:jc w:val="right"/>
            </w:pPr>
            <w:r>
              <w:t>90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193"/>
              <w:jc w:val="right"/>
            </w:pPr>
            <w:r>
              <w:t>127</w:t>
            </w:r>
          </w:p>
        </w:tc>
      </w:tr>
      <w:tr w:rsidR="00166FF5" w:rsidRPr="000B33BD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301"/>
              <w:jc w:val="right"/>
            </w:pPr>
            <w:r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193"/>
              <w:jc w:val="right"/>
            </w:pPr>
            <w:r>
              <w:t>90</w:t>
            </w:r>
          </w:p>
        </w:tc>
      </w:tr>
      <w:tr w:rsidR="00166FF5" w:rsidRPr="000B33BD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301"/>
              <w:jc w:val="right"/>
            </w:pPr>
            <w:r>
              <w:t>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66FF5" w:rsidRPr="000B33BD" w:rsidRDefault="00CE3018" w:rsidP="00D3390F">
            <w:pPr>
              <w:pStyle w:val="Default"/>
              <w:ind w:right="1193"/>
              <w:jc w:val="right"/>
            </w:pPr>
            <w:r>
              <w:t>59</w:t>
            </w:r>
          </w:p>
        </w:tc>
      </w:tr>
    </w:tbl>
    <w:p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:rsidR="00F32D87" w:rsidRDefault="00F32D87" w:rsidP="00C57E4D">
      <w:pPr>
        <w:spacing w:before="100"/>
        <w:jc w:val="both"/>
      </w:pPr>
    </w:p>
    <w:p w:rsidR="00F32D87" w:rsidRDefault="00F32D87" w:rsidP="00F32D87">
      <w:pPr>
        <w:ind w:firstLine="720"/>
        <w:jc w:val="both"/>
        <w:rPr>
          <w:rStyle w:val="af1"/>
          <w:sz w:val="24"/>
          <w:szCs w:val="24"/>
        </w:rPr>
      </w:pPr>
      <w:r w:rsidRPr="00D619E0">
        <w:rPr>
          <w:rStyle w:val="af1"/>
          <w:sz w:val="24"/>
          <w:szCs w:val="24"/>
        </w:rPr>
        <w:t xml:space="preserve">Итоговую оценку студент может получить при выполнении всех </w:t>
      </w:r>
      <w:r>
        <w:rPr>
          <w:rStyle w:val="af1"/>
          <w:sz w:val="24"/>
          <w:szCs w:val="24"/>
        </w:rPr>
        <w:t>оценочных средств</w:t>
      </w:r>
      <w:r w:rsidRPr="00D619E0">
        <w:rPr>
          <w:rStyle w:val="af1"/>
          <w:sz w:val="24"/>
          <w:szCs w:val="24"/>
        </w:rPr>
        <w:t>. При этом итоговый тест, состоящий из 25 вопросов должен быть выполнен не менее чем на 60%.</w:t>
      </w:r>
    </w:p>
    <w:p w:rsidR="00EE4633" w:rsidRPr="00EE4633" w:rsidRDefault="00EE4633" w:rsidP="00EE4633">
      <w:pPr>
        <w:jc w:val="center"/>
        <w:rPr>
          <w:b/>
          <w:i/>
          <w:sz w:val="24"/>
          <w:szCs w:val="24"/>
        </w:rPr>
      </w:pPr>
      <w:r w:rsidRPr="00EE4633">
        <w:rPr>
          <w:b/>
          <w:i/>
          <w:sz w:val="24"/>
          <w:szCs w:val="24"/>
        </w:rPr>
        <w:t>Примеры заданий, выполняемых на занятия в рамках контактной работы</w:t>
      </w:r>
    </w:p>
    <w:p w:rsidR="00EE4633" w:rsidRPr="00EE4633" w:rsidRDefault="00EE4633" w:rsidP="00EE4633">
      <w:pPr>
        <w:jc w:val="both"/>
        <w:rPr>
          <w:i/>
          <w:sz w:val="24"/>
          <w:szCs w:val="24"/>
        </w:rPr>
      </w:pPr>
    </w:p>
    <w:p w:rsidR="00EE4633" w:rsidRDefault="00EE4633" w:rsidP="00EE4633">
      <w:pPr>
        <w:jc w:val="both"/>
        <w:rPr>
          <w:b/>
          <w:i/>
          <w:sz w:val="24"/>
          <w:szCs w:val="24"/>
        </w:rPr>
      </w:pPr>
      <w:r w:rsidRPr="00EE4633">
        <w:rPr>
          <w:b/>
          <w:i/>
          <w:sz w:val="24"/>
          <w:szCs w:val="24"/>
        </w:rPr>
        <w:t>Общее описание:</w:t>
      </w:r>
    </w:p>
    <w:p w:rsidR="00EE4633" w:rsidRDefault="00EE4633" w:rsidP="00EE4633">
      <w:pPr>
        <w:spacing w:before="100"/>
        <w:jc w:val="both"/>
      </w:pPr>
      <w:r>
        <w:rPr>
          <w:sz w:val="24"/>
          <w:szCs w:val="24"/>
        </w:rPr>
        <w:t>Курс базируется на изучении оригинального учебника и выполнении задач, указанных в тексте, и упражнений из сборника упражнений, подготовленных ICAEW, на английском языке. К каждой изучаемой теме предписаны определенные главы/разделы учебника, которые должны быть прочитаны до обсуждения темы в классе (общая аудиторная работа), а также после обсуждения, до самостоятельного решения упражнений из сборника.</w:t>
      </w:r>
    </w:p>
    <w:p w:rsidR="00EE4633" w:rsidRPr="00EE4633" w:rsidRDefault="00EE4633" w:rsidP="00EE4633">
      <w:pPr>
        <w:jc w:val="both"/>
        <w:rPr>
          <w:b/>
          <w:i/>
          <w:sz w:val="24"/>
          <w:szCs w:val="24"/>
        </w:rPr>
      </w:pPr>
    </w:p>
    <w:p w:rsidR="00EE4633" w:rsidRDefault="00EE4633" w:rsidP="00EE4633">
      <w:pPr>
        <w:jc w:val="both"/>
        <w:rPr>
          <w:sz w:val="24"/>
          <w:szCs w:val="24"/>
        </w:rPr>
      </w:pPr>
      <w:r w:rsidRPr="00EE4633">
        <w:rPr>
          <w:sz w:val="24"/>
          <w:szCs w:val="24"/>
        </w:rPr>
        <w:t xml:space="preserve">Задания данного типы выполняются во время контактной работы в отношении отдельных студентов или группы студентов в течение ограниченного времени (устанавливаются преподавателем) в виде устных опросов, дискуссий, </w:t>
      </w:r>
      <w:r>
        <w:rPr>
          <w:sz w:val="24"/>
          <w:szCs w:val="24"/>
        </w:rPr>
        <w:t>разбора хозяйственных ситуаций.</w:t>
      </w:r>
    </w:p>
    <w:p w:rsidR="00EE4633" w:rsidRPr="00EE4633" w:rsidRDefault="00EE4633" w:rsidP="00EE4633">
      <w:pPr>
        <w:jc w:val="both"/>
        <w:rPr>
          <w:sz w:val="24"/>
          <w:szCs w:val="24"/>
        </w:rPr>
      </w:pPr>
    </w:p>
    <w:p w:rsidR="00C57E4D" w:rsidRPr="00551FF8" w:rsidRDefault="00C57E4D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F06295" w:rsidRDefault="00F06295" w:rsidP="00F06295">
      <w:pPr>
        <w:ind w:firstLine="720"/>
        <w:jc w:val="both"/>
        <w:rPr>
          <w:rStyle w:val="af1"/>
          <w:sz w:val="24"/>
          <w:szCs w:val="24"/>
        </w:rPr>
      </w:pPr>
      <w:r w:rsidRPr="00F06295">
        <w:rPr>
          <w:rStyle w:val="af1"/>
          <w:sz w:val="24"/>
          <w:szCs w:val="24"/>
        </w:rPr>
        <w:t xml:space="preserve">Процесс обучения включает в себя изучение пособия и подготовку заданий из банка вопросов. Студентам необходимо прочитать материал перед каждым занятиям по соответствующей теме. </w:t>
      </w:r>
    </w:p>
    <w:p w:rsidR="00F32D87" w:rsidRPr="00F32D87" w:rsidRDefault="00F32D87" w:rsidP="00F32D87">
      <w:pPr>
        <w:spacing w:after="200" w:line="276" w:lineRule="auto"/>
        <w:jc w:val="center"/>
        <w:rPr>
          <w:rStyle w:val="af1"/>
          <w:b/>
          <w:i/>
          <w:sz w:val="24"/>
          <w:szCs w:val="24"/>
          <w:u w:color="C00000"/>
        </w:rPr>
      </w:pPr>
      <w:r w:rsidRPr="00F32D87">
        <w:rPr>
          <w:rStyle w:val="af1"/>
          <w:b/>
          <w:i/>
          <w:sz w:val="24"/>
          <w:szCs w:val="24"/>
          <w:u w:color="C00000"/>
        </w:rPr>
        <w:t>Групповой исследовательский проект:</w:t>
      </w:r>
    </w:p>
    <w:p w:rsidR="00F32D87" w:rsidRPr="00F32D87" w:rsidRDefault="00F32D87" w:rsidP="00F32D87">
      <w:pPr>
        <w:spacing w:after="200" w:line="276" w:lineRule="auto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 xml:space="preserve">Основной целью группового исследовательского проекта является развитие и проверка </w:t>
      </w:r>
      <w:r w:rsidRPr="00F32D87">
        <w:rPr>
          <w:rStyle w:val="af1"/>
          <w:sz w:val="24"/>
          <w:szCs w:val="24"/>
          <w:u w:color="C00000"/>
        </w:rPr>
        <w:lastRenderedPageBreak/>
        <w:t>навыков применения теоретических подходов курса на практике.</w:t>
      </w:r>
    </w:p>
    <w:p w:rsidR="00F32D87" w:rsidRPr="00F32D87" w:rsidRDefault="00F32D87" w:rsidP="00F32D87">
      <w:pPr>
        <w:spacing w:after="200" w:line="276" w:lineRule="auto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 xml:space="preserve">Проект выполняется в группах по 4-6 человек. </w:t>
      </w:r>
    </w:p>
    <w:p w:rsidR="00F32D87" w:rsidRPr="00F32D87" w:rsidRDefault="00F32D87" w:rsidP="00F32D87">
      <w:pPr>
        <w:spacing w:after="200" w:line="276" w:lineRule="auto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>Проект должен исследовать проблему или ряд проблем, стоящих перед организацией или рядом организаций. Исследуемая проблема может касаться как будущих решений, стоящих перед бизнесом, так и анализ эффективности принятых решений.</w:t>
      </w:r>
    </w:p>
    <w:p w:rsidR="00F32D87" w:rsidRPr="00F32D87" w:rsidRDefault="00F32D87" w:rsidP="00F32D87">
      <w:pPr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 xml:space="preserve">Тема проекта должна быть сформулирована в виде исследовательского вопроса. </w:t>
      </w:r>
    </w:p>
    <w:p w:rsidR="00F32D87" w:rsidRPr="00F32D87" w:rsidRDefault="00F32D87" w:rsidP="00F32D87">
      <w:pPr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>Объём текста не должен превышать 2000 слов. Проект должен содержать следующие разделы:</w:t>
      </w:r>
    </w:p>
    <w:p w:rsidR="00F32D87" w:rsidRPr="00F32D87" w:rsidRDefault="00F32D87" w:rsidP="00F32D87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>Введение, содержащее актуальность проблемы</w:t>
      </w:r>
    </w:p>
    <w:p w:rsidR="00F32D87" w:rsidRPr="00F32D87" w:rsidRDefault="00F32D87" w:rsidP="00F32D87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>Методология исследования</w:t>
      </w:r>
    </w:p>
    <w:p w:rsidR="00F32D87" w:rsidRPr="00F32D87" w:rsidRDefault="00F32D87" w:rsidP="00F32D87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 xml:space="preserve">Основные результаты исследования </w:t>
      </w:r>
    </w:p>
    <w:p w:rsidR="00F32D87" w:rsidRPr="00F32D87" w:rsidRDefault="00F32D87" w:rsidP="00F32D87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>Анализ и дискуссия</w:t>
      </w:r>
    </w:p>
    <w:p w:rsidR="00F32D87" w:rsidRPr="00F32D87" w:rsidRDefault="00F32D87" w:rsidP="00F32D87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0"/>
        <w:jc w:val="both"/>
        <w:rPr>
          <w:rStyle w:val="af1"/>
          <w:sz w:val="24"/>
          <w:szCs w:val="24"/>
          <w:u w:color="C00000"/>
        </w:rPr>
      </w:pPr>
      <w:r w:rsidRPr="00F32D87">
        <w:rPr>
          <w:rStyle w:val="af1"/>
          <w:sz w:val="24"/>
          <w:szCs w:val="24"/>
          <w:u w:color="C00000"/>
        </w:rPr>
        <w:t>Выводы и предложения</w:t>
      </w:r>
    </w:p>
    <w:p w:rsidR="00F32D87" w:rsidRDefault="00F32D87" w:rsidP="00F32D87">
      <w:pPr>
        <w:ind w:left="253"/>
        <w:rPr>
          <w:b/>
          <w:sz w:val="24"/>
          <w:szCs w:val="24"/>
        </w:rPr>
      </w:pPr>
    </w:p>
    <w:p w:rsidR="00F32D87" w:rsidRPr="00F32D87" w:rsidRDefault="00F32D87" w:rsidP="00F32D87">
      <w:pPr>
        <w:ind w:left="253"/>
        <w:rPr>
          <w:b/>
          <w:i/>
          <w:sz w:val="24"/>
          <w:szCs w:val="24"/>
        </w:rPr>
      </w:pPr>
      <w:r w:rsidRPr="00F32D87">
        <w:rPr>
          <w:b/>
          <w:i/>
          <w:sz w:val="24"/>
          <w:szCs w:val="24"/>
        </w:rPr>
        <w:t>Примеры заданий, выполняемых в рамках проведения контрольных работ</w:t>
      </w:r>
    </w:p>
    <w:p w:rsidR="00F32D87" w:rsidRPr="00F32D87" w:rsidRDefault="00F32D87" w:rsidP="00F32D87">
      <w:pPr>
        <w:ind w:left="253"/>
        <w:jc w:val="both"/>
        <w:rPr>
          <w:b/>
          <w:sz w:val="24"/>
          <w:szCs w:val="24"/>
        </w:rPr>
      </w:pPr>
    </w:p>
    <w:p w:rsidR="00F32D87" w:rsidRPr="00F32D87" w:rsidRDefault="00F32D87" w:rsidP="00F32D87">
      <w:pPr>
        <w:spacing w:before="100"/>
        <w:ind w:firstLine="360"/>
        <w:jc w:val="both"/>
        <w:rPr>
          <w:sz w:val="24"/>
          <w:szCs w:val="24"/>
        </w:rPr>
      </w:pPr>
      <w:r w:rsidRPr="00F32D87">
        <w:rPr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</w:t>
      </w:r>
      <w:r w:rsidRPr="00F32D87">
        <w:rPr>
          <w:color w:val="000000"/>
          <w:sz w:val="24"/>
          <w:szCs w:val="24"/>
        </w:rPr>
        <w:t xml:space="preserve">проходит с использованием системы </w:t>
      </w:r>
      <w:r w:rsidRPr="00F32D87">
        <w:rPr>
          <w:bCs/>
          <w:iCs/>
          <w:sz w:val="24"/>
          <w:szCs w:val="24"/>
          <w:lang w:eastAsia="ar-SA"/>
        </w:rPr>
        <w:t>электронной информационной среде экономического факультета МГУ имени М.В.Ломоносова «ON.ECON».</w:t>
      </w:r>
      <w:r w:rsidRPr="00F32D87">
        <w:rPr>
          <w:color w:val="000000"/>
          <w:sz w:val="24"/>
          <w:szCs w:val="24"/>
        </w:rPr>
        <w:t xml:space="preserve"> </w:t>
      </w:r>
      <w:r w:rsidR="00EE46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Контрольные работы №1 и №2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п</w:t>
      </w:r>
      <w:r w:rsidRPr="00F32D87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ровод</w:t>
      </w:r>
      <w:r w:rsidR="00EE46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я</w:t>
      </w:r>
      <w:r w:rsidRPr="00F32D87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тся в форме тестирования на основе тестов множественного выбора с единственным верным вариантом ответа. Тестирование проходит по всему материалу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</w:t>
      </w:r>
      <w:r w:rsidRPr="00F32D87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Для успешного написания контрольной работы требуется не только изучить материалы контактных занятий, но и рекомендуемую литературу.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</w:t>
      </w:r>
      <w:r w:rsidRPr="00F32D87">
        <w:rPr>
          <w:sz w:val="24"/>
          <w:szCs w:val="24"/>
        </w:rPr>
        <w:t>Очное присутствие студента является обязательным.</w:t>
      </w:r>
    </w:p>
    <w:p w:rsidR="00EE4633" w:rsidRDefault="00EE4633" w:rsidP="00EE4633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 xml:space="preserve">Примеры вопросов </w:t>
      </w:r>
      <w:r>
        <w:rPr>
          <w:sz w:val="24"/>
          <w:szCs w:val="24"/>
        </w:rPr>
        <w:t>контрольной работы №1 и №2</w:t>
      </w:r>
      <w:r w:rsidRPr="00D619E0">
        <w:rPr>
          <w:sz w:val="24"/>
          <w:szCs w:val="24"/>
        </w:rPr>
        <w:t>:</w:t>
      </w:r>
    </w:p>
    <w:p w:rsidR="00F32D87" w:rsidRDefault="00F32D87" w:rsidP="00F06295">
      <w:pPr>
        <w:ind w:firstLine="720"/>
        <w:jc w:val="both"/>
        <w:rPr>
          <w:rStyle w:val="af1"/>
          <w:sz w:val="24"/>
          <w:szCs w:val="24"/>
        </w:rPr>
      </w:pPr>
    </w:p>
    <w:p w:rsidR="00D619E0" w:rsidRPr="00D619E0" w:rsidRDefault="00F32D87" w:rsidP="00D619E0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619E0" w:rsidRPr="00D619E0">
        <w:rPr>
          <w:sz w:val="24"/>
          <w:szCs w:val="24"/>
        </w:rPr>
        <w:t xml:space="preserve"> Цель профессии бухгалтера может быть лучше всего описана как: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A. Предоставление финансовой информации о предприятии внешним пользователям, что полезно для принятия экономических решений и оценки руководства со стороны предприятия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B. Измерение, раскрытие или предоставление гарантий относительно финансовой информации, которая помогает менеджерам, инвесторам, налоговым органам и другим лицам, принимающим решения, принимать решения о распределении ресурсов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C. Выявление, измерение, накопление, анализ, подготовка, интерпретация и передача информации, используемой руководством для планирования, оценки и контроля субъекта, а также для обеспечения надлежащего использования и подотчетности его ресурсов.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D. Управление всеми процессами, связанными с привлечением и использованием финансовых ресурсов в бизнесе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</w:p>
    <w:p w:rsidR="00D619E0" w:rsidRPr="00D619E0" w:rsidRDefault="00F32D87" w:rsidP="00D619E0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619E0" w:rsidRPr="00D619E0">
        <w:rPr>
          <w:sz w:val="24"/>
          <w:szCs w:val="24"/>
        </w:rPr>
        <w:t>Какой учетный принцип гласит, что статья в финансовой отчетности будет иметь значение, если ее упущение или искажение введет в заблуждение читателя рассматриваемой финансовой отчетности?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А. Принцип непрерывности деятельности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Б. Принцип материальности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C. Принцип рентабельности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D. Сущность над формой</w:t>
      </w:r>
    </w:p>
    <w:p w:rsidR="00D619E0" w:rsidRPr="00D619E0" w:rsidRDefault="00D619E0" w:rsidP="00D619E0">
      <w:pPr>
        <w:pStyle w:val="af3"/>
        <w:jc w:val="both"/>
        <w:rPr>
          <w:sz w:val="24"/>
          <w:szCs w:val="24"/>
        </w:rPr>
      </w:pPr>
    </w:p>
    <w:p w:rsidR="00F32D87" w:rsidRDefault="00F32D87" w:rsidP="00F32D87">
      <w:pPr>
        <w:jc w:val="center"/>
        <w:rPr>
          <w:b/>
          <w:sz w:val="24"/>
          <w:szCs w:val="24"/>
        </w:rPr>
      </w:pPr>
      <w:r w:rsidRPr="00F32D87">
        <w:rPr>
          <w:b/>
          <w:sz w:val="24"/>
          <w:szCs w:val="24"/>
        </w:rPr>
        <w:lastRenderedPageBreak/>
        <w:t>Примеры демонстрационных материалов по промежуточной аттестации</w:t>
      </w:r>
    </w:p>
    <w:p w:rsidR="00EE4633" w:rsidRDefault="00EE4633" w:rsidP="00EE4633">
      <w:pPr>
        <w:spacing w:before="100"/>
        <w:ind w:firstLine="360"/>
        <w:jc w:val="both"/>
        <w:rPr>
          <w:sz w:val="24"/>
          <w:szCs w:val="24"/>
        </w:rPr>
      </w:pPr>
      <w:r w:rsidRPr="00F32D87">
        <w:rPr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</w:t>
      </w:r>
      <w:r w:rsidRPr="00F32D87">
        <w:rPr>
          <w:color w:val="000000"/>
          <w:sz w:val="24"/>
          <w:szCs w:val="24"/>
        </w:rPr>
        <w:t xml:space="preserve">проходит с использованием системы </w:t>
      </w:r>
      <w:r w:rsidRPr="00F32D87">
        <w:rPr>
          <w:bCs/>
          <w:iCs/>
          <w:sz w:val="24"/>
          <w:szCs w:val="24"/>
          <w:lang w:eastAsia="ar-SA"/>
        </w:rPr>
        <w:t>электронной информационной среде экономического факультета МГУ имени М.В.Ломоносова «ON.ECON».</w:t>
      </w:r>
      <w:r w:rsidRPr="00F32D87">
        <w:rPr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Итоговая аттестация (письменная работа) п</w:t>
      </w:r>
      <w:r w:rsidRPr="00F32D87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роводится в форме тестирования на основе тестов множественного выбора с единственным верным вариантом ответа. Тестирование проходит по всему материалу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. </w:t>
      </w:r>
      <w:r w:rsidRPr="00F32D87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Для успешного написания 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письменной</w:t>
      </w:r>
      <w:r w:rsidRPr="00F32D87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работы требуется не только изучить материалы контактных занятий, но и рекомендуемую литературу.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</w:t>
      </w:r>
      <w:r w:rsidRPr="00F32D87">
        <w:rPr>
          <w:sz w:val="24"/>
          <w:szCs w:val="24"/>
        </w:rPr>
        <w:t>Очное присутствие студента является обязательным.</w:t>
      </w:r>
    </w:p>
    <w:p w:rsidR="00EE4633" w:rsidRDefault="00EE4633" w:rsidP="00EE4633">
      <w:pPr>
        <w:pStyle w:val="af3"/>
        <w:jc w:val="both"/>
        <w:rPr>
          <w:sz w:val="24"/>
          <w:szCs w:val="24"/>
        </w:rPr>
      </w:pPr>
      <w:r w:rsidRPr="00D619E0">
        <w:rPr>
          <w:sz w:val="24"/>
          <w:szCs w:val="24"/>
        </w:rPr>
        <w:t>Примеры вопросов теста</w:t>
      </w:r>
      <w:r>
        <w:rPr>
          <w:sz w:val="24"/>
          <w:szCs w:val="24"/>
        </w:rPr>
        <w:t xml:space="preserve"> промежуточной аттестации (письменная работа)</w:t>
      </w:r>
      <w:r w:rsidRPr="00D619E0">
        <w:rPr>
          <w:sz w:val="24"/>
          <w:szCs w:val="24"/>
        </w:rPr>
        <w:t>:</w:t>
      </w:r>
    </w:p>
    <w:p w:rsidR="00EE4633" w:rsidRDefault="00EE4633" w:rsidP="00EE4633">
      <w:pPr>
        <w:spacing w:before="100"/>
        <w:ind w:firstLine="360"/>
        <w:jc w:val="both"/>
        <w:rPr>
          <w:sz w:val="24"/>
          <w:szCs w:val="24"/>
        </w:rPr>
      </w:pPr>
    </w:p>
    <w:p w:rsidR="00EE4633" w:rsidRPr="00D619E0" w:rsidRDefault="00EE4633" w:rsidP="00EE4633">
      <w:pPr>
        <w:pStyle w:val="af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619E0">
        <w:rPr>
          <w:sz w:val="24"/>
          <w:szCs w:val="24"/>
        </w:rPr>
        <w:t>Кодекс этики ICAEW является примером того, какой из следующих теоретических подходов к этическим кодексам?</w:t>
      </w:r>
    </w:p>
    <w:p w:rsidR="00EE4633" w:rsidRPr="00D619E0" w:rsidRDefault="00EE4633" w:rsidP="003D5373">
      <w:pPr>
        <w:pStyle w:val="af3"/>
        <w:numPr>
          <w:ilvl w:val="0"/>
          <w:numId w:val="33"/>
        </w:numPr>
        <w:jc w:val="both"/>
        <w:rPr>
          <w:sz w:val="24"/>
          <w:szCs w:val="24"/>
        </w:rPr>
      </w:pPr>
      <w:bookmarkStart w:id="0" w:name="_GoBack"/>
      <w:r w:rsidRPr="00D619E0">
        <w:rPr>
          <w:sz w:val="24"/>
          <w:szCs w:val="24"/>
        </w:rPr>
        <w:t>А. Основанный на правилах подход</w:t>
      </w:r>
    </w:p>
    <w:p w:rsidR="00EE4633" w:rsidRPr="00D619E0" w:rsidRDefault="00EE4633" w:rsidP="003D5373">
      <w:pPr>
        <w:pStyle w:val="af3"/>
        <w:numPr>
          <w:ilvl w:val="0"/>
          <w:numId w:val="33"/>
        </w:numPr>
        <w:jc w:val="both"/>
        <w:rPr>
          <w:sz w:val="24"/>
          <w:szCs w:val="24"/>
        </w:rPr>
      </w:pPr>
      <w:r w:rsidRPr="00D619E0">
        <w:rPr>
          <w:sz w:val="24"/>
          <w:szCs w:val="24"/>
        </w:rPr>
        <w:t>Рамочный подход</w:t>
      </w:r>
    </w:p>
    <w:p w:rsidR="00EE4633" w:rsidRPr="00D619E0" w:rsidRDefault="00EE4633" w:rsidP="003D5373">
      <w:pPr>
        <w:pStyle w:val="af3"/>
        <w:numPr>
          <w:ilvl w:val="0"/>
          <w:numId w:val="33"/>
        </w:numPr>
        <w:jc w:val="both"/>
        <w:rPr>
          <w:sz w:val="24"/>
          <w:szCs w:val="24"/>
        </w:rPr>
      </w:pPr>
      <w:r w:rsidRPr="00D619E0">
        <w:rPr>
          <w:sz w:val="24"/>
          <w:szCs w:val="24"/>
        </w:rPr>
        <w:t>Подход, основанный на соблюдении</w:t>
      </w:r>
    </w:p>
    <w:p w:rsidR="00EE4633" w:rsidRPr="00D619E0" w:rsidRDefault="00EE4633" w:rsidP="003D5373">
      <w:pPr>
        <w:pStyle w:val="af3"/>
        <w:numPr>
          <w:ilvl w:val="0"/>
          <w:numId w:val="33"/>
        </w:numPr>
        <w:jc w:val="both"/>
        <w:rPr>
          <w:sz w:val="24"/>
          <w:szCs w:val="24"/>
        </w:rPr>
      </w:pPr>
      <w:r w:rsidRPr="00D619E0">
        <w:rPr>
          <w:sz w:val="24"/>
          <w:szCs w:val="24"/>
        </w:rPr>
        <w:t>Подход галочки</w:t>
      </w:r>
    </w:p>
    <w:bookmarkEnd w:id="0"/>
    <w:p w:rsidR="00683F90" w:rsidRPr="00683F90" w:rsidRDefault="00683F90" w:rsidP="004A2A62">
      <w:pPr>
        <w:widowControl/>
        <w:numPr>
          <w:ilvl w:val="0"/>
          <w:numId w:val="19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8.1. Перечень основной и дополнительной литературы</w:t>
      </w:r>
    </w:p>
    <w:p w:rsidR="00EE4633" w:rsidRPr="00BE1790" w:rsidRDefault="00EE4633" w:rsidP="00EE4633">
      <w:pPr>
        <w:jc w:val="both"/>
        <w:rPr>
          <w:sz w:val="24"/>
          <w:szCs w:val="24"/>
          <w:lang w:val="en-US"/>
        </w:rPr>
      </w:pPr>
      <w:r w:rsidRPr="004A2A62">
        <w:rPr>
          <w:sz w:val="24"/>
          <w:szCs w:val="24"/>
          <w:lang w:val="en-US" w:eastAsia="ar-SA"/>
        </w:rPr>
        <w:t>1.</w:t>
      </w:r>
      <w:r w:rsidRPr="00BE1790">
        <w:rPr>
          <w:sz w:val="24"/>
          <w:szCs w:val="24"/>
          <w:lang w:val="en-US" w:eastAsia="ar-SA"/>
        </w:rPr>
        <w:t xml:space="preserve">Business and Finance.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:rsidR="00EE4633" w:rsidRPr="00BE1790" w:rsidRDefault="00EE4633" w:rsidP="00EE4633">
      <w:pPr>
        <w:jc w:val="both"/>
        <w:rPr>
          <w:sz w:val="24"/>
          <w:szCs w:val="24"/>
          <w:lang w:val="en-US"/>
        </w:rPr>
      </w:pPr>
      <w:r w:rsidRPr="00EE4633">
        <w:rPr>
          <w:sz w:val="24"/>
          <w:szCs w:val="24"/>
          <w:lang w:val="en-US" w:eastAsia="ar-SA"/>
        </w:rPr>
        <w:t>2.</w:t>
      </w:r>
      <w:r w:rsidRPr="00BE1790">
        <w:rPr>
          <w:sz w:val="24"/>
          <w:szCs w:val="24"/>
          <w:lang w:val="en-US" w:eastAsia="ar-SA"/>
        </w:rPr>
        <w:t xml:space="preserve">Business and Finance.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:rsidR="00EE4633" w:rsidRDefault="00EE4633" w:rsidP="00EE4633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947B0B">
        <w:rPr>
          <w:b/>
          <w:sz w:val="24"/>
          <w:szCs w:val="24"/>
          <w:lang w:eastAsia="ar-SA"/>
        </w:rPr>
        <w:t xml:space="preserve">8.2. </w:t>
      </w:r>
      <w:r w:rsidRPr="00BA2025">
        <w:rPr>
          <w:b/>
          <w:sz w:val="24"/>
          <w:szCs w:val="24"/>
          <w:lang w:eastAsia="ar-SA"/>
        </w:rPr>
        <w:t>Перечень</w:t>
      </w:r>
      <w:r w:rsidRPr="00947B0B">
        <w:rPr>
          <w:b/>
          <w:sz w:val="24"/>
          <w:szCs w:val="24"/>
          <w:lang w:eastAsia="ar-SA"/>
        </w:rPr>
        <w:t xml:space="preserve"> </w:t>
      </w:r>
      <w:r w:rsidRPr="00BA2025">
        <w:rPr>
          <w:b/>
          <w:sz w:val="24"/>
          <w:szCs w:val="24"/>
          <w:lang w:eastAsia="ar-SA"/>
        </w:rPr>
        <w:t>лицензионного</w:t>
      </w:r>
      <w:r w:rsidRPr="00947B0B">
        <w:rPr>
          <w:b/>
          <w:sz w:val="24"/>
          <w:szCs w:val="24"/>
          <w:lang w:eastAsia="ar-SA"/>
        </w:rPr>
        <w:t xml:space="preserve"> </w:t>
      </w:r>
      <w:r w:rsidRPr="00BA2025">
        <w:rPr>
          <w:b/>
          <w:sz w:val="24"/>
          <w:szCs w:val="24"/>
          <w:lang w:eastAsia="ar-SA"/>
        </w:rPr>
        <w:t>программного</w:t>
      </w:r>
      <w:r w:rsidRPr="00947B0B">
        <w:rPr>
          <w:b/>
          <w:sz w:val="24"/>
          <w:szCs w:val="24"/>
          <w:lang w:eastAsia="ar-SA"/>
        </w:rPr>
        <w:t xml:space="preserve"> </w:t>
      </w:r>
      <w:r w:rsidRPr="00BA2025">
        <w:rPr>
          <w:b/>
          <w:sz w:val="24"/>
          <w:szCs w:val="24"/>
          <w:lang w:eastAsia="ar-SA"/>
        </w:rPr>
        <w:t>обеспечения</w:t>
      </w:r>
    </w:p>
    <w:p w:rsidR="00EE4633" w:rsidRPr="00947B0B" w:rsidRDefault="00EE4633" w:rsidP="00EE4633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947B0B">
        <w:rPr>
          <w:sz w:val="24"/>
          <w:szCs w:val="24"/>
          <w:lang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947B0B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947B0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947B0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r w:rsidRPr="00947B0B">
        <w:rPr>
          <w:sz w:val="24"/>
          <w:szCs w:val="24"/>
          <w:lang w:eastAsia="ar-SA"/>
        </w:rPr>
        <w:t>.</w:t>
      </w:r>
    </w:p>
    <w:p w:rsidR="00EE4633" w:rsidRPr="000972A3" w:rsidRDefault="00EE4633" w:rsidP="00EE4633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М.В.Ломоносова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msu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ru</w:t>
      </w:r>
    </w:p>
    <w:p w:rsidR="00EE4633" w:rsidRDefault="00EE4633" w:rsidP="003D5373">
      <w:pPr>
        <w:widowControl/>
        <w:numPr>
          <w:ilvl w:val="1"/>
          <w:numId w:val="19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</w:t>
      </w:r>
      <w:r w:rsidRPr="000972A3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профессиональных</w:t>
      </w:r>
      <w:r w:rsidRPr="000972A3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баз</w:t>
      </w:r>
      <w:r w:rsidRPr="000972A3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данных и информационных справочных систем</w:t>
      </w:r>
    </w:p>
    <w:p w:rsidR="00EE4633" w:rsidRPr="000972A3" w:rsidRDefault="00EE4633" w:rsidP="00EE4633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eastAsia="ar-SA"/>
        </w:rPr>
        <w:t>Спарк</w:t>
      </w:r>
      <w:r>
        <w:rPr>
          <w:sz w:val="24"/>
          <w:szCs w:val="24"/>
          <w:lang w:eastAsia="ar-SA"/>
        </w:rPr>
        <w:t>, Гарант, Консультант.</w:t>
      </w:r>
    </w:p>
    <w:p w:rsidR="00EE4633" w:rsidRDefault="00EE4633" w:rsidP="003D5373">
      <w:pPr>
        <w:widowControl/>
        <w:numPr>
          <w:ilvl w:val="1"/>
          <w:numId w:val="19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ресурсов информационно-телекоммуникационной сети «Интернет» (при необходимости)</w:t>
      </w:r>
    </w:p>
    <w:p w:rsidR="00EE4633" w:rsidRPr="000972A3" w:rsidRDefault="008B2540" w:rsidP="00EE4633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  <w:hyperlink r:id="rId9" w:history="1">
        <w:r w:rsidR="00EE4633" w:rsidRPr="00574656">
          <w:rPr>
            <w:rStyle w:val="ac"/>
            <w:b/>
            <w:sz w:val="24"/>
            <w:szCs w:val="24"/>
            <w:lang w:val="en-US" w:eastAsia="ar-SA"/>
          </w:rPr>
          <w:t>www</w:t>
        </w:r>
        <w:r w:rsidR="00EE4633" w:rsidRPr="000972A3">
          <w:rPr>
            <w:rStyle w:val="ac"/>
            <w:b/>
            <w:sz w:val="24"/>
            <w:szCs w:val="24"/>
            <w:lang w:eastAsia="ar-SA"/>
          </w:rPr>
          <w:t>.</w:t>
        </w:r>
        <w:r w:rsidR="00EE4633" w:rsidRPr="00574656">
          <w:rPr>
            <w:rStyle w:val="ac"/>
            <w:b/>
            <w:sz w:val="24"/>
            <w:szCs w:val="24"/>
            <w:lang w:val="en-US" w:eastAsia="ar-SA"/>
          </w:rPr>
          <w:t>icaew</w:t>
        </w:r>
      </w:hyperlink>
      <w:r w:rsidR="00EE4633" w:rsidRPr="000972A3">
        <w:rPr>
          <w:b/>
          <w:sz w:val="24"/>
          <w:szCs w:val="24"/>
          <w:lang w:eastAsia="ar-SA"/>
        </w:rPr>
        <w:t>.</w:t>
      </w:r>
      <w:r w:rsidR="00EE4633">
        <w:rPr>
          <w:b/>
          <w:sz w:val="24"/>
          <w:szCs w:val="24"/>
          <w:lang w:val="en-US" w:eastAsia="ar-SA"/>
        </w:rPr>
        <w:t>com</w:t>
      </w:r>
      <w:r w:rsidR="00EE4633" w:rsidRPr="000972A3">
        <w:rPr>
          <w:b/>
          <w:sz w:val="24"/>
          <w:szCs w:val="24"/>
          <w:lang w:eastAsia="ar-SA"/>
        </w:rPr>
        <w:t xml:space="preserve">, </w:t>
      </w:r>
      <w:r w:rsidR="00EE4633">
        <w:rPr>
          <w:b/>
          <w:sz w:val="24"/>
          <w:szCs w:val="24"/>
          <w:lang w:val="en-US" w:eastAsia="ar-SA"/>
        </w:rPr>
        <w:t>www</w:t>
      </w:r>
      <w:r w:rsidR="00EE4633" w:rsidRPr="000972A3">
        <w:rPr>
          <w:b/>
          <w:sz w:val="24"/>
          <w:szCs w:val="24"/>
          <w:lang w:eastAsia="ar-SA"/>
        </w:rPr>
        <w:t>.</w:t>
      </w:r>
      <w:r w:rsidR="00EE4633">
        <w:rPr>
          <w:b/>
          <w:sz w:val="24"/>
          <w:szCs w:val="24"/>
          <w:lang w:val="en-US" w:eastAsia="ar-SA"/>
        </w:rPr>
        <w:t>minfin</w:t>
      </w:r>
      <w:r w:rsidR="00EE4633" w:rsidRPr="000972A3">
        <w:rPr>
          <w:b/>
          <w:sz w:val="24"/>
          <w:szCs w:val="24"/>
          <w:lang w:eastAsia="ar-SA"/>
        </w:rPr>
        <w:t>.</w:t>
      </w:r>
      <w:r w:rsidR="00EE4633">
        <w:rPr>
          <w:b/>
          <w:sz w:val="24"/>
          <w:szCs w:val="24"/>
          <w:lang w:val="en-US" w:eastAsia="ar-SA"/>
        </w:rPr>
        <w:t>ru</w:t>
      </w:r>
    </w:p>
    <w:p w:rsidR="00EE4633" w:rsidRDefault="00EE4633" w:rsidP="00EE4633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>
        <w:rPr>
          <w:b/>
          <w:sz w:val="24"/>
          <w:szCs w:val="24"/>
          <w:lang w:eastAsia="ar-SA"/>
        </w:rPr>
        <w:t>ие материально-технической базы</w:t>
      </w:r>
    </w:p>
    <w:p w:rsidR="00623E03" w:rsidRPr="00623E03" w:rsidRDefault="00623E03" w:rsidP="00623E03">
      <w:pPr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>электронной информационной среде экономического факультета МГУ имени М.В.Ломоносова «ON.ECON».</w:t>
      </w:r>
      <w:r w:rsidRPr="00623E03">
        <w:rPr>
          <w:color w:val="000000"/>
          <w:sz w:val="24"/>
          <w:szCs w:val="24"/>
        </w:rPr>
        <w:t xml:space="preserve"> </w:t>
      </w:r>
    </w:p>
    <w:p w:rsidR="00EE4633" w:rsidRPr="00BA2025" w:rsidRDefault="00EE4633" w:rsidP="00EE46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BA2025">
        <w:rPr>
          <w:color w:val="000000"/>
          <w:sz w:val="24"/>
          <w:szCs w:val="24"/>
        </w:rPr>
        <w:t xml:space="preserve">роведение контрольных работ, </w:t>
      </w:r>
      <w:r>
        <w:rPr>
          <w:color w:val="000000"/>
          <w:sz w:val="24"/>
          <w:szCs w:val="24"/>
        </w:rPr>
        <w:t>промежуточная аттестация (</w:t>
      </w:r>
      <w:r w:rsidR="00623E03">
        <w:rPr>
          <w:color w:val="000000"/>
          <w:sz w:val="24"/>
          <w:szCs w:val="24"/>
        </w:rPr>
        <w:t>письменная работа</w:t>
      </w:r>
      <w:r>
        <w:rPr>
          <w:color w:val="000000"/>
          <w:sz w:val="24"/>
          <w:szCs w:val="24"/>
        </w:rPr>
        <w:t xml:space="preserve">) </w:t>
      </w:r>
      <w:r w:rsidRPr="00BA2025">
        <w:rPr>
          <w:color w:val="000000"/>
          <w:sz w:val="24"/>
          <w:szCs w:val="24"/>
        </w:rPr>
        <w:t xml:space="preserve">проходит с использованием системы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е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М.В.Ломоносова «ON.ECON».</w:t>
      </w:r>
      <w:r w:rsidRPr="00BA2025">
        <w:rPr>
          <w:color w:val="000000"/>
          <w:sz w:val="24"/>
          <w:szCs w:val="24"/>
        </w:rPr>
        <w:t xml:space="preserve"> </w:t>
      </w:r>
    </w:p>
    <w:p w:rsidR="00EE4633" w:rsidRPr="00BA2025" w:rsidRDefault="00EE4633" w:rsidP="00EE4633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lastRenderedPageBreak/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:rsidR="00EE4633" w:rsidRPr="00BA2025" w:rsidRDefault="00EE4633" w:rsidP="00EE4633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:rsidR="00EE4633" w:rsidRPr="00BA2025" w:rsidRDefault="00EE4633" w:rsidP="00EE4633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 xml:space="preserve">Компьютерный класс для семинаров для проведения промежуточного контроля-контрольных работ и проведения </w:t>
      </w:r>
      <w:r>
        <w:rPr>
          <w:color w:val="000000"/>
          <w:sz w:val="24"/>
          <w:szCs w:val="24"/>
        </w:rPr>
        <w:t>промежуточной аттестации (</w:t>
      </w:r>
      <w:r w:rsidR="00623E03">
        <w:rPr>
          <w:color w:val="000000"/>
          <w:sz w:val="24"/>
          <w:szCs w:val="24"/>
        </w:rPr>
        <w:t>письменная работа</w:t>
      </w:r>
      <w:r>
        <w:rPr>
          <w:color w:val="000000"/>
          <w:sz w:val="24"/>
          <w:szCs w:val="24"/>
        </w:rPr>
        <w:t>)</w:t>
      </w:r>
      <w:r w:rsidRPr="00BA2025">
        <w:rPr>
          <w:color w:val="000000"/>
          <w:sz w:val="24"/>
          <w:szCs w:val="24"/>
        </w:rPr>
        <w:t>.</w:t>
      </w:r>
    </w:p>
    <w:p w:rsidR="00683F90" w:rsidRPr="00683F90" w:rsidRDefault="00683F90" w:rsidP="004A2A62">
      <w:pPr>
        <w:widowControl/>
        <w:numPr>
          <w:ilvl w:val="0"/>
          <w:numId w:val="19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CE3018">
        <w:rPr>
          <w:sz w:val="24"/>
          <w:szCs w:val="24"/>
          <w:lang w:eastAsia="ar-SA"/>
        </w:rPr>
        <w:t>английский</w:t>
      </w:r>
    </w:p>
    <w:p w:rsidR="00683F90" w:rsidRPr="00683F90" w:rsidRDefault="00683F90" w:rsidP="004A2A62">
      <w:pPr>
        <w:widowControl/>
        <w:numPr>
          <w:ilvl w:val="0"/>
          <w:numId w:val="19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CE3018">
        <w:rPr>
          <w:sz w:val="24"/>
          <w:szCs w:val="24"/>
          <w:lang w:eastAsia="ar-SA"/>
        </w:rPr>
        <w:t>асс</w:t>
      </w:r>
      <w:r w:rsidR="00F32D87">
        <w:rPr>
          <w:sz w:val="24"/>
          <w:szCs w:val="24"/>
          <w:lang w:eastAsia="ar-SA"/>
        </w:rPr>
        <w:t>истент</w:t>
      </w:r>
      <w:r w:rsidR="00CE3018">
        <w:rPr>
          <w:sz w:val="24"/>
          <w:szCs w:val="24"/>
          <w:lang w:eastAsia="ar-SA"/>
        </w:rPr>
        <w:t xml:space="preserve"> Ульянова М.Е.</w:t>
      </w:r>
    </w:p>
    <w:p w:rsidR="00F32D87" w:rsidRPr="00683F90" w:rsidRDefault="00683F90" w:rsidP="00F32D87">
      <w:pPr>
        <w:widowControl/>
        <w:numPr>
          <w:ilvl w:val="0"/>
          <w:numId w:val="19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F32D87">
        <w:rPr>
          <w:b/>
          <w:sz w:val="24"/>
          <w:szCs w:val="24"/>
          <w:lang w:eastAsia="ar-SA"/>
        </w:rPr>
        <w:t xml:space="preserve">Автор (авторы) программы: </w:t>
      </w:r>
      <w:r w:rsidR="00F32D87">
        <w:rPr>
          <w:sz w:val="24"/>
          <w:szCs w:val="24"/>
          <w:lang w:eastAsia="ar-SA"/>
        </w:rPr>
        <w:t>ассистент Ульянова М.Е.</w:t>
      </w:r>
    </w:p>
    <w:p w:rsidR="00667579" w:rsidRPr="00E522FF" w:rsidRDefault="00667579" w:rsidP="00F32D87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sectPr w:rsidR="00667579" w:rsidRPr="00E522FF" w:rsidSect="005C041D">
      <w:headerReference w:type="default" r:id="rId10"/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40" w:rsidRDefault="008B2540" w:rsidP="00552B7C">
      <w:r>
        <w:separator/>
      </w:r>
    </w:p>
  </w:endnote>
  <w:endnote w:type="continuationSeparator" w:id="0">
    <w:p w:rsidR="008B2540" w:rsidRDefault="008B2540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633" w:rsidRDefault="008B2540" w:rsidP="008C30B7">
    <w:pPr>
      <w:pStyle w:val="a7"/>
      <w:jc w:val="right"/>
    </w:pP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2" o:spid="_x0000_s2050" type="#_x0000_t176" style="width:40.35pt;height:34.75pt;visibility:visible;mso-left-percent:-10001;mso-top-percent:-10001;mso-position-horizontal:absolute;mso-position-horizontal-relative:char;mso-position-vertical:absolute;mso-position-vertical-relative:line;mso-left-percent:-10001;mso-top-percent:-10001" filled="f" fillcolor="#5c83b4" stroked="f" strokecolor="#737373">
          <v:textbox style="mso-next-textbox:#AutoShape 2">
            <w:txbxContent>
              <w:p w:rsidR="00EE4633" w:rsidRDefault="00EE4633" w:rsidP="008C30B7">
                <w:pPr>
                  <w:pStyle w:val="a7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3D5373" w:rsidRPr="003D5373">
                  <w:rPr>
                    <w:noProof/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40" w:rsidRDefault="008B2540" w:rsidP="00552B7C">
      <w:r>
        <w:separator/>
      </w:r>
    </w:p>
  </w:footnote>
  <w:footnote w:type="continuationSeparator" w:id="0">
    <w:p w:rsidR="008B2540" w:rsidRDefault="008B2540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9"/>
      <w:gridCol w:w="8492"/>
    </w:tblGrid>
    <w:tr w:rsidR="00EE4633" w:rsidRPr="001C793F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:rsidR="00EE4633" w:rsidRDefault="003D5373" w:rsidP="002D3040">
          <w:pPr>
            <w:pStyle w:val="a5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6" type="#_x0000_t75" style="width:57pt;height:25.5pt;visibility:visible">
                <v:imagedata r:id="rId1" o:title="meflogo"/>
              </v:shape>
            </w:pict>
          </w:r>
        </w:p>
      </w:tc>
      <w:tc>
        <w:tcPr>
          <w:tcW w:w="9054" w:type="dxa"/>
          <w:shd w:val="clear" w:color="auto" w:fill="auto"/>
          <w:vAlign w:val="bottom"/>
        </w:tcPr>
        <w:p w:rsidR="00EE4633" w:rsidRPr="002D3040" w:rsidRDefault="00EE4633" w:rsidP="002D3040">
          <w:pPr>
            <w:pStyle w:val="a5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EE4633" w:rsidRPr="002D3040" w:rsidRDefault="00EE4633" w:rsidP="002D3040">
          <w:pPr>
            <w:pStyle w:val="a5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EE4633" w:rsidRPr="002D3040" w:rsidRDefault="00EE4633" w:rsidP="002D3040">
          <w:pPr>
            <w:pStyle w:val="a5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:rsidR="00EE4633" w:rsidRPr="001C793F" w:rsidRDefault="00EE4633" w:rsidP="002D3040">
    <w:pPr>
      <w:pStyle w:val="a5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958"/>
    <w:multiLevelType w:val="hybridMultilevel"/>
    <w:tmpl w:val="48FA200E"/>
    <w:lvl w:ilvl="0" w:tplc="7924E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799"/>
    <w:multiLevelType w:val="multilevel"/>
    <w:tmpl w:val="3688675A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BE00FD"/>
    <w:multiLevelType w:val="hybridMultilevel"/>
    <w:tmpl w:val="84147812"/>
    <w:lvl w:ilvl="0" w:tplc="7924E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C67"/>
    <w:multiLevelType w:val="hybridMultilevel"/>
    <w:tmpl w:val="A25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40C"/>
    <w:multiLevelType w:val="hybridMultilevel"/>
    <w:tmpl w:val="1614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C7D5B"/>
    <w:multiLevelType w:val="hybridMultilevel"/>
    <w:tmpl w:val="830E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6887"/>
    <w:multiLevelType w:val="hybridMultilevel"/>
    <w:tmpl w:val="8214A228"/>
    <w:lvl w:ilvl="0" w:tplc="7924E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2AC2"/>
    <w:multiLevelType w:val="multilevel"/>
    <w:tmpl w:val="43A45D02"/>
    <w:styleLink w:val="1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5F2415"/>
    <w:multiLevelType w:val="hybridMultilevel"/>
    <w:tmpl w:val="F912C35C"/>
    <w:lvl w:ilvl="0" w:tplc="7924E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723CC"/>
    <w:multiLevelType w:val="hybridMultilevel"/>
    <w:tmpl w:val="CE64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4252"/>
    <w:multiLevelType w:val="hybridMultilevel"/>
    <w:tmpl w:val="4306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EDC"/>
    <w:multiLevelType w:val="hybridMultilevel"/>
    <w:tmpl w:val="830E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7678C"/>
    <w:multiLevelType w:val="hybridMultilevel"/>
    <w:tmpl w:val="3B5C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3E8"/>
    <w:multiLevelType w:val="hybridMultilevel"/>
    <w:tmpl w:val="60227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5798F"/>
    <w:multiLevelType w:val="hybridMultilevel"/>
    <w:tmpl w:val="4306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02513"/>
    <w:multiLevelType w:val="hybridMultilevel"/>
    <w:tmpl w:val="226E51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E815793"/>
    <w:multiLevelType w:val="multilevel"/>
    <w:tmpl w:val="74D22CE6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D1561C"/>
    <w:multiLevelType w:val="multilevel"/>
    <w:tmpl w:val="43A45D02"/>
    <w:numStyleLink w:val="10"/>
  </w:abstractNum>
  <w:abstractNum w:abstractNumId="18" w15:restartNumberingAfterBreak="0">
    <w:nsid w:val="3E284051"/>
    <w:multiLevelType w:val="hybridMultilevel"/>
    <w:tmpl w:val="35A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6A5C"/>
    <w:multiLevelType w:val="hybridMultilevel"/>
    <w:tmpl w:val="830E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68C"/>
    <w:multiLevelType w:val="multilevel"/>
    <w:tmpl w:val="3160C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D73C65"/>
    <w:multiLevelType w:val="hybridMultilevel"/>
    <w:tmpl w:val="7BCC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016EE"/>
    <w:multiLevelType w:val="hybridMultilevel"/>
    <w:tmpl w:val="A230B6AC"/>
    <w:lvl w:ilvl="0" w:tplc="02421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82628"/>
    <w:multiLevelType w:val="hybridMultilevel"/>
    <w:tmpl w:val="F640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7F23"/>
    <w:multiLevelType w:val="hybridMultilevel"/>
    <w:tmpl w:val="64E2C1FC"/>
    <w:lvl w:ilvl="0" w:tplc="D8E6A0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62666"/>
    <w:multiLevelType w:val="hybridMultilevel"/>
    <w:tmpl w:val="C5C6E3DC"/>
    <w:styleLink w:val="a"/>
    <w:lvl w:ilvl="0" w:tplc="EF72872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FAC07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A6E8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D4EE2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0DA4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0685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8E9D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0021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6B74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CE3B74"/>
    <w:multiLevelType w:val="hybridMultilevel"/>
    <w:tmpl w:val="1CA8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8347D"/>
    <w:multiLevelType w:val="hybridMultilevel"/>
    <w:tmpl w:val="BF6E50EE"/>
    <w:styleLink w:val="a0"/>
    <w:lvl w:ilvl="0" w:tplc="2FC2796E">
      <w:start w:val="1"/>
      <w:numFmt w:val="bullet"/>
      <w:lvlText w:val="•"/>
      <w:lvlJc w:val="left"/>
      <w:pPr>
        <w:ind w:left="10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AA17B8">
      <w:start w:val="1"/>
      <w:numFmt w:val="bullet"/>
      <w:lvlText w:val="•"/>
      <w:lvlJc w:val="left"/>
      <w:pPr>
        <w:ind w:left="16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5AC386">
      <w:start w:val="1"/>
      <w:numFmt w:val="bullet"/>
      <w:lvlText w:val="•"/>
      <w:lvlJc w:val="left"/>
      <w:pPr>
        <w:ind w:left="22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E2662">
      <w:start w:val="1"/>
      <w:numFmt w:val="bullet"/>
      <w:lvlText w:val="•"/>
      <w:lvlJc w:val="left"/>
      <w:pPr>
        <w:ind w:left="28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88510">
      <w:start w:val="1"/>
      <w:numFmt w:val="bullet"/>
      <w:lvlText w:val="•"/>
      <w:lvlJc w:val="left"/>
      <w:pPr>
        <w:ind w:left="34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E8EFDE">
      <w:start w:val="1"/>
      <w:numFmt w:val="bullet"/>
      <w:lvlText w:val="•"/>
      <w:lvlJc w:val="left"/>
      <w:pPr>
        <w:ind w:left="40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846CE">
      <w:start w:val="1"/>
      <w:numFmt w:val="bullet"/>
      <w:lvlText w:val="•"/>
      <w:lvlJc w:val="left"/>
      <w:pPr>
        <w:ind w:left="46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657C4">
      <w:start w:val="1"/>
      <w:numFmt w:val="bullet"/>
      <w:lvlText w:val="•"/>
      <w:lvlJc w:val="left"/>
      <w:pPr>
        <w:ind w:left="52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87A24">
      <w:start w:val="1"/>
      <w:numFmt w:val="bullet"/>
      <w:lvlText w:val="•"/>
      <w:lvlJc w:val="left"/>
      <w:pPr>
        <w:ind w:left="584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D195811"/>
    <w:multiLevelType w:val="hybridMultilevel"/>
    <w:tmpl w:val="899EF2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A3673"/>
    <w:multiLevelType w:val="multilevel"/>
    <w:tmpl w:val="3688675A"/>
    <w:numStyleLink w:val="8"/>
  </w:abstractNum>
  <w:abstractNum w:abstractNumId="30" w15:restartNumberingAfterBreak="0">
    <w:nsid w:val="6D9F2EF2"/>
    <w:multiLevelType w:val="hybridMultilevel"/>
    <w:tmpl w:val="7746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7352C"/>
    <w:multiLevelType w:val="hybridMultilevel"/>
    <w:tmpl w:val="35D47C48"/>
    <w:lvl w:ilvl="0" w:tplc="7924E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F05DD"/>
    <w:multiLevelType w:val="hybridMultilevel"/>
    <w:tmpl w:val="C5C6E3DC"/>
    <w:numStyleLink w:val="a"/>
  </w:abstractNum>
  <w:num w:numId="1">
    <w:abstractNumId w:val="3"/>
  </w:num>
  <w:num w:numId="2">
    <w:abstractNumId w:val="13"/>
  </w:num>
  <w:num w:numId="3">
    <w:abstractNumId w:val="1"/>
  </w:num>
  <w:num w:numId="4">
    <w:abstractNumId w:val="29"/>
  </w:num>
  <w:num w:numId="5">
    <w:abstractNumId w:val="16"/>
  </w:num>
  <w:num w:numId="6">
    <w:abstractNumId w:val="7"/>
  </w:num>
  <w:num w:numId="7">
    <w:abstractNumId w:val="17"/>
  </w:num>
  <w:num w:numId="8">
    <w:abstractNumId w:val="27"/>
  </w:num>
  <w:num w:numId="9">
    <w:abstractNumId w:val="31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15"/>
  </w:num>
  <w:num w:numId="15">
    <w:abstractNumId w:val="23"/>
  </w:num>
  <w:num w:numId="16">
    <w:abstractNumId w:val="30"/>
  </w:num>
  <w:num w:numId="17">
    <w:abstractNumId w:val="26"/>
  </w:num>
  <w:num w:numId="18">
    <w:abstractNumId w:val="21"/>
  </w:num>
  <w:num w:numId="19">
    <w:abstractNumId w:val="20"/>
  </w:num>
  <w:num w:numId="20">
    <w:abstractNumId w:val="22"/>
  </w:num>
  <w:num w:numId="21">
    <w:abstractNumId w:val="18"/>
  </w:num>
  <w:num w:numId="22">
    <w:abstractNumId w:val="12"/>
  </w:num>
  <w:num w:numId="23">
    <w:abstractNumId w:val="4"/>
  </w:num>
  <w:num w:numId="24">
    <w:abstractNumId w:val="5"/>
  </w:num>
  <w:num w:numId="25">
    <w:abstractNumId w:val="11"/>
  </w:num>
  <w:num w:numId="26">
    <w:abstractNumId w:val="14"/>
  </w:num>
  <w:num w:numId="27">
    <w:abstractNumId w:val="10"/>
  </w:num>
  <w:num w:numId="28">
    <w:abstractNumId w:val="19"/>
  </w:num>
  <w:num w:numId="29">
    <w:abstractNumId w:val="9"/>
  </w:num>
  <w:num w:numId="30">
    <w:abstractNumId w:val="24"/>
  </w:num>
  <w:num w:numId="31">
    <w:abstractNumId w:val="25"/>
  </w:num>
  <w:num w:numId="32">
    <w:abstractNumId w:val="32"/>
  </w:num>
  <w:num w:numId="33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EA2"/>
    <w:rsid w:val="00002398"/>
    <w:rsid w:val="00022784"/>
    <w:rsid w:val="00024F80"/>
    <w:rsid w:val="0007274A"/>
    <w:rsid w:val="00072EE5"/>
    <w:rsid w:val="0008100B"/>
    <w:rsid w:val="00082100"/>
    <w:rsid w:val="000B30CC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44A7F"/>
    <w:rsid w:val="00155B62"/>
    <w:rsid w:val="00165694"/>
    <w:rsid w:val="001660C0"/>
    <w:rsid w:val="00166FF5"/>
    <w:rsid w:val="00167D36"/>
    <w:rsid w:val="00170610"/>
    <w:rsid w:val="00172209"/>
    <w:rsid w:val="001734AF"/>
    <w:rsid w:val="00183823"/>
    <w:rsid w:val="001A7D9D"/>
    <w:rsid w:val="001B062D"/>
    <w:rsid w:val="001B093D"/>
    <w:rsid w:val="001B1D97"/>
    <w:rsid w:val="001D0DA0"/>
    <w:rsid w:val="001E3C1A"/>
    <w:rsid w:val="001F38F1"/>
    <w:rsid w:val="001F660C"/>
    <w:rsid w:val="00240D8B"/>
    <w:rsid w:val="00245BA9"/>
    <w:rsid w:val="002550CA"/>
    <w:rsid w:val="00272146"/>
    <w:rsid w:val="002742B5"/>
    <w:rsid w:val="0028266F"/>
    <w:rsid w:val="002C3F1E"/>
    <w:rsid w:val="002D1BFC"/>
    <w:rsid w:val="002D3040"/>
    <w:rsid w:val="002D6C44"/>
    <w:rsid w:val="002E6045"/>
    <w:rsid w:val="002E6BEA"/>
    <w:rsid w:val="002F779E"/>
    <w:rsid w:val="003112BF"/>
    <w:rsid w:val="00333F71"/>
    <w:rsid w:val="00334714"/>
    <w:rsid w:val="00346C66"/>
    <w:rsid w:val="00352B6C"/>
    <w:rsid w:val="00356631"/>
    <w:rsid w:val="003729EB"/>
    <w:rsid w:val="00373881"/>
    <w:rsid w:val="00380603"/>
    <w:rsid w:val="00386B37"/>
    <w:rsid w:val="00392C97"/>
    <w:rsid w:val="003B5A47"/>
    <w:rsid w:val="003C11EE"/>
    <w:rsid w:val="003D5373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83921"/>
    <w:rsid w:val="004A2A62"/>
    <w:rsid w:val="004A319E"/>
    <w:rsid w:val="004A7E3E"/>
    <w:rsid w:val="004B113F"/>
    <w:rsid w:val="004B6C3A"/>
    <w:rsid w:val="004D437B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B1CC0"/>
    <w:rsid w:val="005C041D"/>
    <w:rsid w:val="005C0D3D"/>
    <w:rsid w:val="005D6100"/>
    <w:rsid w:val="00600685"/>
    <w:rsid w:val="00606FD8"/>
    <w:rsid w:val="00616EA2"/>
    <w:rsid w:val="00617918"/>
    <w:rsid w:val="00623E03"/>
    <w:rsid w:val="00652B02"/>
    <w:rsid w:val="0065524B"/>
    <w:rsid w:val="00667579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837B4"/>
    <w:rsid w:val="007954A6"/>
    <w:rsid w:val="007A4B59"/>
    <w:rsid w:val="007A4FC8"/>
    <w:rsid w:val="007A537E"/>
    <w:rsid w:val="007B6871"/>
    <w:rsid w:val="007B7086"/>
    <w:rsid w:val="007D1917"/>
    <w:rsid w:val="007E5973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B2540"/>
    <w:rsid w:val="008B2A95"/>
    <w:rsid w:val="008B579C"/>
    <w:rsid w:val="008B7BA5"/>
    <w:rsid w:val="008C30B7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F50CD"/>
    <w:rsid w:val="00A05AEE"/>
    <w:rsid w:val="00A079B7"/>
    <w:rsid w:val="00A21A83"/>
    <w:rsid w:val="00A34A2D"/>
    <w:rsid w:val="00A5066D"/>
    <w:rsid w:val="00A56C8C"/>
    <w:rsid w:val="00A61257"/>
    <w:rsid w:val="00A65931"/>
    <w:rsid w:val="00A710F9"/>
    <w:rsid w:val="00A732CF"/>
    <w:rsid w:val="00A73B1F"/>
    <w:rsid w:val="00A851E5"/>
    <w:rsid w:val="00A91EF4"/>
    <w:rsid w:val="00A9533A"/>
    <w:rsid w:val="00A95969"/>
    <w:rsid w:val="00AA65FA"/>
    <w:rsid w:val="00AB38E7"/>
    <w:rsid w:val="00AB3DAD"/>
    <w:rsid w:val="00AC2A48"/>
    <w:rsid w:val="00AC6476"/>
    <w:rsid w:val="00AD4AA7"/>
    <w:rsid w:val="00AE6E9D"/>
    <w:rsid w:val="00AF11C5"/>
    <w:rsid w:val="00AF47D6"/>
    <w:rsid w:val="00B007B3"/>
    <w:rsid w:val="00B10AF2"/>
    <w:rsid w:val="00B22D23"/>
    <w:rsid w:val="00B3434A"/>
    <w:rsid w:val="00B657CC"/>
    <w:rsid w:val="00B870B1"/>
    <w:rsid w:val="00B9428B"/>
    <w:rsid w:val="00BA0CE0"/>
    <w:rsid w:val="00BB18A1"/>
    <w:rsid w:val="00BB31C9"/>
    <w:rsid w:val="00BC2930"/>
    <w:rsid w:val="00BC7C7B"/>
    <w:rsid w:val="00BD3EFB"/>
    <w:rsid w:val="00BD6165"/>
    <w:rsid w:val="00BD6A02"/>
    <w:rsid w:val="00BE036B"/>
    <w:rsid w:val="00BE1790"/>
    <w:rsid w:val="00BE5C8A"/>
    <w:rsid w:val="00BE6C30"/>
    <w:rsid w:val="00BE7DB4"/>
    <w:rsid w:val="00BF4626"/>
    <w:rsid w:val="00BF53DA"/>
    <w:rsid w:val="00C00112"/>
    <w:rsid w:val="00C01D4E"/>
    <w:rsid w:val="00C200AE"/>
    <w:rsid w:val="00C57723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3018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9E0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315E8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EE4633"/>
    <w:rsid w:val="00F035A6"/>
    <w:rsid w:val="00F04CB0"/>
    <w:rsid w:val="00F06295"/>
    <w:rsid w:val="00F11DEB"/>
    <w:rsid w:val="00F13C0B"/>
    <w:rsid w:val="00F30B09"/>
    <w:rsid w:val="00F32D87"/>
    <w:rsid w:val="00F52506"/>
    <w:rsid w:val="00F55B5B"/>
    <w:rsid w:val="00F62E1D"/>
    <w:rsid w:val="00F64AF8"/>
    <w:rsid w:val="00F7358C"/>
    <w:rsid w:val="00F80B32"/>
    <w:rsid w:val="00F954A8"/>
    <w:rsid w:val="00F96522"/>
    <w:rsid w:val="00F96EB0"/>
    <w:rsid w:val="00FA28AE"/>
    <w:rsid w:val="00FA64F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DE445F7-FA94-4F53-A9A9-90F9FB7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1"/>
    <w:next w:val="a1"/>
    <w:link w:val="11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1"/>
    <w:next w:val="a1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1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2">
    <w:name w:val="Название1"/>
    <w:basedOn w:val="a1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12"/>
    <w:rsid w:val="00667579"/>
    <w:rPr>
      <w:rFonts w:ascii="Times New Roman" w:hAnsi="Times New Roman"/>
      <w:sz w:val="28"/>
    </w:rPr>
  </w:style>
  <w:style w:type="character" w:customStyle="1" w:styleId="11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3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1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3">
    <w:name w:val="toc 1"/>
    <w:basedOn w:val="a1"/>
    <w:next w:val="a1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1"/>
    <w:next w:val="a1"/>
    <w:autoRedefine/>
    <w:uiPriority w:val="39"/>
    <w:rsid w:val="001F38F1"/>
    <w:pPr>
      <w:ind w:left="200"/>
    </w:pPr>
  </w:style>
  <w:style w:type="character" w:styleId="ae">
    <w:name w:val="Emphasis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1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Нет"/>
    <w:rsid w:val="007837B4"/>
  </w:style>
  <w:style w:type="numbering" w:customStyle="1" w:styleId="8">
    <w:name w:val="Импортированный стиль 8"/>
    <w:rsid w:val="007837B4"/>
    <w:pPr>
      <w:numPr>
        <w:numId w:val="3"/>
      </w:numPr>
    </w:pPr>
  </w:style>
  <w:style w:type="numbering" w:customStyle="1" w:styleId="9">
    <w:name w:val="Импортированный стиль 9"/>
    <w:rsid w:val="007837B4"/>
    <w:pPr>
      <w:numPr>
        <w:numId w:val="5"/>
      </w:numPr>
    </w:pPr>
  </w:style>
  <w:style w:type="numbering" w:customStyle="1" w:styleId="10">
    <w:name w:val="Импортированный стиль 10"/>
    <w:rsid w:val="007837B4"/>
    <w:pPr>
      <w:numPr>
        <w:numId w:val="6"/>
      </w:numPr>
    </w:pPr>
  </w:style>
  <w:style w:type="numbering" w:customStyle="1" w:styleId="a0">
    <w:name w:val="Пункты"/>
    <w:rsid w:val="007837B4"/>
    <w:pPr>
      <w:numPr>
        <w:numId w:val="8"/>
      </w:numPr>
    </w:pPr>
  </w:style>
  <w:style w:type="paragraph" w:customStyle="1" w:styleId="af2">
    <w:name w:val="Стиль"/>
    <w:basedOn w:val="a1"/>
    <w:uiPriority w:val="99"/>
    <w:rsid w:val="00144A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22">
    <w:name w:val="p22"/>
    <w:basedOn w:val="a1"/>
    <w:uiPriority w:val="99"/>
    <w:rsid w:val="00144A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D619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619E0"/>
    <w:rPr>
      <w:rFonts w:ascii="Courier New" w:hAnsi="Courier New" w:cs="Courier New"/>
    </w:rPr>
  </w:style>
  <w:style w:type="paragraph" w:styleId="af3">
    <w:name w:val="No Spacing"/>
    <w:uiPriority w:val="1"/>
    <w:qFormat/>
    <w:rsid w:val="00D619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numbering" w:customStyle="1" w:styleId="a">
    <w:name w:val="С числами"/>
    <w:rsid w:val="00F32D8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a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9908-69EB-40CC-9F7B-11877330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ДИСЦИПЛИНЫ-4.dotx</Template>
  <TotalTime>222</TotalTime>
  <Pages>12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Приемная Сибуглемет-Москва</cp:lastModifiedBy>
  <cp:revision>10</cp:revision>
  <cp:lastPrinted>2011-09-10T07:38:00Z</cp:lastPrinted>
  <dcterms:created xsi:type="dcterms:W3CDTF">2019-12-06T19:58:00Z</dcterms:created>
  <dcterms:modified xsi:type="dcterms:W3CDTF">2019-12-15T16:21:00Z</dcterms:modified>
</cp:coreProperties>
</file>